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5F6" w14:textId="5BDE740E" w:rsidR="009442CC" w:rsidRPr="00772ED4" w:rsidRDefault="00154C56" w:rsidP="00154C56">
      <w:pPr>
        <w:rPr>
          <w:rFonts w:ascii="Arial Narrow" w:hAnsi="Arial Narrow" w:cs="Arial"/>
          <w:b/>
        </w:rPr>
      </w:pPr>
      <w:r w:rsidRPr="00772ED4">
        <w:rPr>
          <w:rFonts w:ascii="Arial Narrow" w:hAnsi="Arial Narrow" w:cs="Arial"/>
          <w:b/>
        </w:rPr>
        <w:t>Anmeldung (</w:t>
      </w:r>
      <w:r w:rsidR="00AE3991">
        <w:rPr>
          <w:rFonts w:ascii="Arial Narrow" w:hAnsi="Arial Narrow" w:cs="Arial"/>
          <w:b/>
        </w:rPr>
        <w:t>ZEV</w:t>
      </w:r>
      <w:r w:rsidRPr="00772ED4">
        <w:rPr>
          <w:rFonts w:ascii="Arial Narrow" w:hAnsi="Arial Narrow" w:cs="Arial"/>
          <w:b/>
        </w:rPr>
        <w:t>)</w:t>
      </w:r>
    </w:p>
    <w:p w14:paraId="53680060" w14:textId="225ED844" w:rsidR="00154C56" w:rsidRPr="00772ED4" w:rsidRDefault="00154C56" w:rsidP="00AB5201">
      <w:pPr>
        <w:spacing w:after="40"/>
        <w:rPr>
          <w:rFonts w:ascii="Arial Narrow" w:hAnsi="Arial Narrow" w:cs="Arial"/>
          <w:sz w:val="22"/>
          <w:szCs w:val="22"/>
        </w:rPr>
      </w:pPr>
      <w:r w:rsidRPr="00772ED4">
        <w:rPr>
          <w:rFonts w:ascii="Arial Narrow" w:hAnsi="Arial Narrow" w:cs="Arial"/>
          <w:sz w:val="22"/>
          <w:szCs w:val="22"/>
        </w:rPr>
        <w:t>Zusammenschluss zum Eigenverbrauch</w:t>
      </w:r>
    </w:p>
    <w:p w14:paraId="04318B1C" w14:textId="20A984A9" w:rsidR="00154C56" w:rsidRPr="00772ED4" w:rsidRDefault="00154C56" w:rsidP="003C573F">
      <w:pPr>
        <w:rPr>
          <w:rFonts w:ascii="Arial Narrow" w:hAnsi="Arial Narrow" w:cs="Arial"/>
          <w:sz w:val="18"/>
          <w:szCs w:val="18"/>
        </w:rPr>
      </w:pPr>
      <w:r w:rsidRPr="00772ED4">
        <w:rPr>
          <w:rFonts w:ascii="Arial Narrow" w:hAnsi="Arial Narrow" w:cs="Arial"/>
          <w:sz w:val="18"/>
          <w:szCs w:val="18"/>
        </w:rPr>
        <w:t xml:space="preserve">Für die Anmeldung eines </w:t>
      </w:r>
      <w:r w:rsidR="00AE3991">
        <w:rPr>
          <w:rFonts w:ascii="Arial Narrow" w:hAnsi="Arial Narrow" w:cs="Arial"/>
          <w:sz w:val="18"/>
          <w:szCs w:val="18"/>
        </w:rPr>
        <w:t>ZEV</w:t>
      </w:r>
      <w:r w:rsidRPr="00772ED4">
        <w:rPr>
          <w:rFonts w:ascii="Arial Narrow" w:hAnsi="Arial Narrow" w:cs="Arial"/>
          <w:sz w:val="18"/>
          <w:szCs w:val="18"/>
        </w:rPr>
        <w:t xml:space="preserve"> sind die untenstehenden Angaben notwendig. Die Anmeldung muss mind</w:t>
      </w:r>
      <w:r w:rsidR="003C573F">
        <w:rPr>
          <w:rFonts w:ascii="Arial Narrow" w:hAnsi="Arial Narrow" w:cs="Arial"/>
          <w:sz w:val="18"/>
          <w:szCs w:val="18"/>
        </w:rPr>
        <w:t>.</w:t>
      </w:r>
      <w:r w:rsidRPr="00772ED4">
        <w:rPr>
          <w:rFonts w:ascii="Arial Narrow" w:hAnsi="Arial Narrow" w:cs="Arial"/>
          <w:sz w:val="18"/>
          <w:szCs w:val="18"/>
        </w:rPr>
        <w:t xml:space="preserve"> </w:t>
      </w:r>
      <w:r w:rsidRPr="00772ED4">
        <w:rPr>
          <w:rFonts w:ascii="Arial Narrow" w:hAnsi="Arial Narrow" w:cs="Arial"/>
          <w:b/>
          <w:sz w:val="18"/>
          <w:szCs w:val="18"/>
        </w:rPr>
        <w:t>3 Monate im Voraus</w:t>
      </w:r>
      <w:r w:rsidRPr="00772ED4">
        <w:rPr>
          <w:rFonts w:ascii="Arial Narrow" w:hAnsi="Arial Narrow" w:cs="Arial"/>
          <w:sz w:val="18"/>
          <w:szCs w:val="18"/>
        </w:rPr>
        <w:t xml:space="preserve"> erfolgen.</w:t>
      </w:r>
    </w:p>
    <w:p w14:paraId="719BD954" w14:textId="0EB5E4DD" w:rsidR="00154C56" w:rsidRPr="00772ED4" w:rsidRDefault="00154C56" w:rsidP="00AB5201">
      <w:pPr>
        <w:spacing w:after="40"/>
        <w:rPr>
          <w:rFonts w:ascii="Arial Narrow" w:hAnsi="Arial Narrow" w:cs="Arial"/>
          <w:sz w:val="18"/>
          <w:szCs w:val="18"/>
        </w:rPr>
      </w:pPr>
      <w:r w:rsidRPr="00772ED4">
        <w:rPr>
          <w:rFonts w:ascii="Arial Narrow" w:hAnsi="Arial Narrow" w:cs="Arial"/>
          <w:sz w:val="18"/>
          <w:szCs w:val="18"/>
        </w:rPr>
        <w:t>Nach erfolgreicher Prüfung stellen wir Ihnen die Vertragsunterlagen zur Unterzeichnung zu.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2ED4" w:rsidRPr="00772ED4" w14:paraId="2ADBA692" w14:textId="77777777" w:rsidTr="00772ED4">
        <w:tc>
          <w:tcPr>
            <w:tcW w:w="9354" w:type="dxa"/>
            <w:tcBorders>
              <w:bottom w:val="single" w:sz="4" w:space="0" w:color="auto"/>
            </w:tcBorders>
          </w:tcPr>
          <w:p w14:paraId="14C37E94" w14:textId="4F0C2135" w:rsidR="00772ED4" w:rsidRPr="00772ED4" w:rsidRDefault="00772ED4" w:rsidP="00772E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72ED4">
              <w:rPr>
                <w:rFonts w:ascii="Arial Narrow" w:hAnsi="Arial Narrow" w:cs="Arial"/>
                <w:b/>
                <w:sz w:val="18"/>
                <w:szCs w:val="18"/>
              </w:rPr>
              <w:t>Voraussetzungen für einen Zusammenschluss zum Eigenverbrauch</w:t>
            </w:r>
          </w:p>
        </w:tc>
      </w:tr>
      <w:tr w:rsidR="00772ED4" w:rsidRPr="00772ED4" w14:paraId="2A4724C3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ED20644" w14:textId="6381F62E" w:rsidR="00772ED4" w:rsidRP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Die</w:t>
            </w:r>
            <w:r w:rsidRPr="00772ED4">
              <w:rPr>
                <w:rFonts w:ascii="Arial Narrow" w:hAnsi="Arial Narrow" w:cs="Arial"/>
                <w:sz w:val="18"/>
                <w:szCs w:val="18"/>
              </w:rPr>
              <w:t xml:space="preserve"> Produktionsleistung der PV-Anlage(n) muss </w:t>
            </w:r>
            <w:r w:rsidRPr="00772ED4">
              <w:rPr>
                <w:rFonts w:ascii="Arial Narrow" w:hAnsi="Arial Narrow" w:cs="Arial"/>
                <w:b/>
                <w:sz w:val="18"/>
                <w:szCs w:val="18"/>
              </w:rPr>
              <w:t xml:space="preserve">mind. 10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  <w:r w:rsidRPr="00772ED4">
              <w:rPr>
                <w:rFonts w:ascii="Arial Narrow" w:hAnsi="Arial Narrow" w:cs="Arial"/>
                <w:sz w:val="18"/>
                <w:szCs w:val="18"/>
              </w:rPr>
              <w:t xml:space="preserve"> der Anschlussleistung des Zusammenschlusses (EVG) betragen</w:t>
            </w:r>
          </w:p>
        </w:tc>
      </w:tr>
      <w:tr w:rsidR="00772ED4" w:rsidRPr="00772ED4" w14:paraId="73573A75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DCB17A6" w14:textId="68573558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Produktionsanlage muss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mind. 500 Stunden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 Jahr in Betrieb sein</w:t>
            </w:r>
          </w:p>
        </w:tc>
      </w:tr>
      <w:tr w:rsidR="00772ED4" w:rsidRPr="00772ED4" w14:paraId="3BAF66F1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E6D8C62" w14:textId="5D5157F4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Anschlussleistung des Zusammenschlusses ist die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bezugsberechtigte Leistung am Anschlusspunkt</w:t>
            </w:r>
            <w:r w:rsidR="00AE3991">
              <w:rPr>
                <w:rFonts w:ascii="Arial Narrow" w:hAnsi="Arial Narrow" w:cs="Arial"/>
                <w:sz w:val="18"/>
                <w:szCs w:val="18"/>
              </w:rPr>
              <w:t xml:space="preserve"> des Zusammenschlusses</w:t>
            </w:r>
          </w:p>
        </w:tc>
      </w:tr>
      <w:tr w:rsidR="00772ED4" w:rsidRPr="00772ED4" w14:paraId="01B31D36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3899F59" w14:textId="06C99FB3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Produktionsanlage und die Teilnehmer sind am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selben Anschlusspunkt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angeschlossen</w:t>
            </w:r>
          </w:p>
        </w:tc>
      </w:tr>
      <w:tr w:rsidR="00772ED4" w:rsidRPr="00772ED4" w14:paraId="58DDEB38" w14:textId="77777777" w:rsidTr="0022593D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5C02F28" w14:textId="0CB450E9" w:rsidR="00772ED4" w:rsidRDefault="0022593D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ZEV-Hauptmessung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muss eine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Messeinrichtung</w:t>
            </w:r>
            <w:r w:rsidR="00772ED4">
              <w:rPr>
                <w:rFonts w:ascii="Arial Narrow" w:hAnsi="Arial Narrow" w:cs="Arial"/>
                <w:sz w:val="18"/>
                <w:szCs w:val="18"/>
              </w:rPr>
              <w:t xml:space="preserve"> (Zähler)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72ED4">
              <w:rPr>
                <w:rFonts w:ascii="Arial Narrow" w:hAnsi="Arial Narrow" w:cs="Arial"/>
                <w:sz w:val="18"/>
                <w:szCs w:val="18"/>
              </w:rPr>
              <w:t>von der Dorfkorporation Ebnat-Kappel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sein</w:t>
            </w:r>
          </w:p>
        </w:tc>
      </w:tr>
      <w:tr w:rsidR="0022593D" w:rsidRPr="00772ED4" w14:paraId="389223D2" w14:textId="77777777" w:rsidTr="00772ED4">
        <w:tc>
          <w:tcPr>
            <w:tcW w:w="9354" w:type="dxa"/>
            <w:tcBorders>
              <w:top w:val="single" w:sz="4" w:space="0" w:color="auto"/>
            </w:tcBorders>
          </w:tcPr>
          <w:p w14:paraId="5893C8FB" w14:textId="51C9B3A0" w:rsidR="0022593D" w:rsidRDefault="0022593D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interne Abrechnung/Messeinrichtungen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(Zähler) liegen in der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Verantwortung der Ansprechperson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>vom ZEV</w:t>
            </w:r>
            <w:proofErr w:type="gramEnd"/>
          </w:p>
        </w:tc>
      </w:tr>
    </w:tbl>
    <w:p w14:paraId="44452773" w14:textId="77777777" w:rsidR="00772ED4" w:rsidRPr="00DA4B1B" w:rsidRDefault="00772ED4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0E854E05" w14:textId="6E53EE3D" w:rsidR="003C573F" w:rsidRDefault="003C573F" w:rsidP="002D3BF9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Kontaktdaten der </w:t>
      </w:r>
      <w:r w:rsidR="00447C65">
        <w:rPr>
          <w:rFonts w:ascii="Arial Narrow" w:hAnsi="Arial Narrow" w:cs="Arial"/>
          <w:b/>
          <w:sz w:val="18"/>
          <w:szCs w:val="18"/>
        </w:rPr>
        <w:t xml:space="preserve">Ansprechperson </w:t>
      </w:r>
      <w:r w:rsidR="0022593D">
        <w:rPr>
          <w:rFonts w:ascii="Arial Narrow" w:hAnsi="Arial Narrow" w:cs="Arial"/>
          <w:b/>
          <w:sz w:val="18"/>
          <w:szCs w:val="18"/>
        </w:rPr>
        <w:t>ZEV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D3BF9" w14:paraId="38B80204" w14:textId="77777777" w:rsidTr="002D3BF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10EBA94" w14:textId="400EA700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78753949"/>
                <w:placeholder>
                  <w:docPart w:val="88312E0F05454AD3ADFD147C3318288B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18AD16" w14:textId="1020254C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56522993"/>
                <w:placeholder>
                  <w:docPart w:val="2CD24BF5934B488991D2072BADC3709C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B4FF6F" w14:textId="014D46B5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73660444"/>
                <w:placeholder>
                  <w:docPart w:val="0CEB3D4E2B84498AB36E2AC64E09896D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2D3BF9" w14:paraId="5B086372" w14:textId="77777777" w:rsidTr="002D3BF9">
        <w:tc>
          <w:tcPr>
            <w:tcW w:w="3118" w:type="dxa"/>
            <w:tcBorders>
              <w:top w:val="single" w:sz="4" w:space="0" w:color="auto"/>
            </w:tcBorders>
          </w:tcPr>
          <w:p w14:paraId="0632323E" w14:textId="0978FE58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12992265"/>
                <w:placeholder>
                  <w:docPart w:val="A8F5829AA34E4750BCA6065B070E1CDE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EBE1F62" w14:textId="5ABA8C67" w:rsidR="002D3BF9" w:rsidRDefault="004004EB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PLZ / Ort</w:t>
            </w:r>
            <w:r w:rsidR="00A353B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A353B8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93984666"/>
                <w:placeholder>
                  <w:docPart w:val="6429F360EAD14C06A64B1FF8FD4EB350"/>
                </w:placeholder>
                <w:showingPlcHdr/>
                <w:text/>
              </w:sdtPr>
              <w:sdtEndPr/>
              <w:sdtContent>
                <w:r w:rsidR="00A353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EC6C88B" w14:textId="7822A1B7" w:rsidR="002D3BF9" w:rsidRDefault="004004EB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062608102"/>
                <w:placeholder>
                  <w:docPart w:val="8708C92AD8F54B14948F41099215D46D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5D34746" w14:textId="77777777" w:rsidR="003C573F" w:rsidRPr="00DA4B1B" w:rsidRDefault="003C573F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62B908B4" w14:textId="6616EBF3" w:rsidR="0051395A" w:rsidRDefault="00DB3527" w:rsidP="0051395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PV-Anlage (Produzent)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1395A" w14:paraId="7FFDCC61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8FD321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0743950"/>
                <w:placeholder>
                  <w:docPart w:val="1E1FFE04C0FF4B1094B6893664C071B4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BA38ED9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94276768"/>
                <w:placeholder>
                  <w:docPart w:val="8E96FB6695A54B50A3483A630EF77F40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AC1065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82041281"/>
                <w:placeholder>
                  <w:docPart w:val="CB4E468797EE4082A9F6DE5D1D9E873D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395A" w14:paraId="439152FE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6968F56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30124591"/>
                <w:placeholder>
                  <w:docPart w:val="0EDEA954A4BD48BD9A28FA5EC5E67662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05B7E0" w14:textId="2F0FD948" w:rsidR="0051395A" w:rsidRDefault="004004EB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PLZ / Ort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983246"/>
                <w:placeholder>
                  <w:docPart w:val="227AE49E745240F3827B35FD809D9592"/>
                </w:placeholder>
                <w:showingPlcHdr/>
                <w:text/>
              </w:sdtPr>
              <w:sdtEndPr/>
              <w:sdtContent>
                <w:r w:rsidR="0051395A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6BD9DB" w14:textId="0F89E691" w:rsidR="0051395A" w:rsidRDefault="004004EB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35093700"/>
                <w:placeholder>
                  <w:docPart w:val="7B0C78ED5BA548C7BA7517116C91AC83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255E157" w14:textId="77777777" w:rsidR="0051395A" w:rsidRPr="00DA4B1B" w:rsidRDefault="0051395A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550"/>
      </w:tblGrid>
      <w:tr w:rsidR="0010693F" w14:paraId="71B30A82" w14:textId="77777777" w:rsidTr="00DD351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5B3CE3B" w14:textId="77777777" w:rsidR="0010693F" w:rsidRPr="00687FA0" w:rsidRDefault="0010693F" w:rsidP="00BB7A9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Produktionsanlagedaten/Standort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FB7031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20C01F0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0693F" w14:paraId="31B5CE61" w14:textId="77777777" w:rsidTr="00DD351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CA71183" w14:textId="134455F1" w:rsidR="0010693F" w:rsidRP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Normierte Gleichstrom-Spit</w:t>
            </w:r>
            <w:r w:rsidR="00DD3515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enleistung «Gesamt-Modulleistung DC» (kWp)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57CB32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31B19B4" w14:textId="64200F5B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kWp: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32808769"/>
                <w:placeholder>
                  <w:docPart w:val="7AC4751E461F4D41B7F41560C812620B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DD3515" w14:paraId="37D0ABEC" w14:textId="77777777" w:rsidTr="00DD3515">
        <w:tc>
          <w:tcPr>
            <w:tcW w:w="5103" w:type="dxa"/>
            <w:tcBorders>
              <w:top w:val="single" w:sz="4" w:space="0" w:color="auto"/>
            </w:tcBorders>
          </w:tcPr>
          <w:p w14:paraId="61FAA40A" w14:textId="58AFF316" w:rsidR="00DD3515" w:rsidRDefault="00DD3515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</w:t>
            </w:r>
            <w:r w:rsidR="00127C9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127C9A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395733790"/>
                <w:placeholder>
                  <w:docPart w:val="53BEC17FB8D149D7AE029C9488A03DBA"/>
                </w:placeholder>
                <w:showingPlcHdr/>
                <w:text/>
              </w:sdtPr>
              <w:sdtEndPr/>
              <w:sdtContent>
                <w:r w:rsidR="00127C9A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740200" w14:textId="0843C3F4" w:rsidR="00DD3515" w:rsidRDefault="009920F4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57786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Bestehend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87DA931" w14:textId="153A81EC" w:rsidR="00DD3515" w:rsidRDefault="009920F4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2195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F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Neu</w:t>
            </w:r>
          </w:p>
        </w:tc>
      </w:tr>
    </w:tbl>
    <w:p w14:paraId="02DF7C89" w14:textId="77777777" w:rsidR="00DD3515" w:rsidRPr="00AB5201" w:rsidRDefault="00DD3515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63CBD1FF" w14:textId="3BF83B4B" w:rsidR="00DD3515" w:rsidRPr="00DD3515" w:rsidRDefault="0022593D" w:rsidP="006436E9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ZEV</w:t>
      </w:r>
      <w:r w:rsidR="00DD3515" w:rsidRPr="00DD3515">
        <w:rPr>
          <w:rFonts w:ascii="Arial Narrow" w:hAnsi="Arial Narrow" w:cs="Arial"/>
          <w:b/>
          <w:sz w:val="18"/>
          <w:szCs w:val="18"/>
        </w:rPr>
        <w:t>-Teilnehmer</w:t>
      </w:r>
    </w:p>
    <w:tbl>
      <w:tblPr>
        <w:tblStyle w:val="Tabellenrast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D3515" w14:paraId="5C2F7471" w14:textId="77777777" w:rsidTr="00DD3515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5DB" w14:textId="7B71DE4B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D3A" w14:textId="5BC85E6B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Vorname, Nachname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520F" w14:textId="77777777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Wohnung, Stockwerk</w:t>
            </w:r>
          </w:p>
          <w:p w14:paraId="22095C87" w14:textId="40092764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(z.B. Wohnung</w:t>
            </w:r>
            <w:r w:rsidR="004539FB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1. OG links)</w:t>
            </w:r>
          </w:p>
        </w:tc>
      </w:tr>
      <w:tr w:rsidR="00DD3515" w14:paraId="3FE8361D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0F9" w14:textId="592B0BA5" w:rsidR="00DD3515" w:rsidRDefault="00DD3515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1.)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46349735"/>
                <w:placeholder>
                  <w:docPart w:val="88832141E05546909B0B7F0A22C98EA4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9FD" w14:textId="5E35F14B" w:rsidR="00DD3515" w:rsidRDefault="009920F4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54588326"/>
                <w:placeholder>
                  <w:docPart w:val="A0C7654D859042C6A3106D7368C3CB71"/>
                </w:placeholder>
                <w:showingPlcHdr/>
                <w:text/>
              </w:sdtPr>
              <w:sdtEndPr/>
              <w:sdtContent>
                <w:r w:rsidR="00EE5272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580B9" w14:textId="51801BA2" w:rsidR="00DD3515" w:rsidRDefault="009920F4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63568259"/>
                <w:placeholder>
                  <w:docPart w:val="C742925121A243F7ACBE1D53084C0CAE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CA60F2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EA5" w14:textId="1A2413CA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2.)</w:t>
            </w:r>
            <w:r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80583984"/>
                <w:placeholder>
                  <w:docPart w:val="881A3B5ED9A847CC994AF7D997C355F6"/>
                </w:placeholder>
                <w:showingPlcHdr/>
                <w:text/>
              </w:sdtPr>
              <w:sdtEndPr/>
              <w:sdtContent>
                <w:r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583" w14:textId="70C5787C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410039194"/>
                <w:placeholder>
                  <w:docPart w:val="BFF1A97A51F644FEBD36E9406E2251C1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5F6B4" w14:textId="2E79DB6A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09896830"/>
                <w:placeholder>
                  <w:docPart w:val="3804CAA254624929836AD3B1CB8FD67F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208F5E4D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194" w14:textId="32A45139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485632257"/>
                <w:placeholder>
                  <w:docPart w:val="304634BFF35041238B0ABCC59B0E0673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F8D" w14:textId="55B0B4DA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18118793"/>
                <w:placeholder>
                  <w:docPart w:val="CB166AD079BF4D8C97C5BA97A43620AB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3C451" w14:textId="56B5DA89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94384517"/>
                <w:placeholder>
                  <w:docPart w:val="F448C0DF562E421BBFC34F8E312FAA97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45F933A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3A8" w14:textId="558BBA34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278565425"/>
                <w:placeholder>
                  <w:docPart w:val="C9A251D3A43F4A33AECABF36A25E07DE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7B0" w14:textId="784F3608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79688965"/>
                <w:placeholder>
                  <w:docPart w:val="42E0ED988C484D7A8DE8C45F73F7C9BF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34BE" w14:textId="5D97393F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42522938"/>
                <w:placeholder>
                  <w:docPart w:val="59325803DA534F3E983DF45AF1EC5C5A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21C13542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CEE" w14:textId="75B3A7F2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860191611"/>
                <w:placeholder>
                  <w:docPart w:val="1B57B95B193047A3BDDD467555CC766B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CE" w14:textId="3C0B377D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14398245"/>
                <w:placeholder>
                  <w:docPart w:val="4A49ED0E732C4E97B5F8354DC3AD7C08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FCEE6" w14:textId="35B92670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97166807"/>
                <w:placeholder>
                  <w:docPart w:val="A03E188BEDB84310BF2D0935FC021F27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57D79B2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A49" w14:textId="5B9EB4EA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572465421"/>
                <w:placeholder>
                  <w:docPart w:val="B4C9E2AD58CB492980B6AB58C0E731DD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08" w14:textId="0EAEFF15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2139228273"/>
                <w:placeholder>
                  <w:docPart w:val="17DB8A488B5845E6893DED7A36BA1783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22DA3" w14:textId="51BBF8A6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14808958"/>
                <w:placeholder>
                  <w:docPart w:val="D1BFD9AABF614A1A8B1F37CE50ABA110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62D4CA16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277" w14:textId="47F5D794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48877959"/>
                <w:placeholder>
                  <w:docPart w:val="2E33507B3017437FA99723D8EAE93D66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7A6" w14:textId="6DEE5C16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59688242"/>
                <w:placeholder>
                  <w:docPart w:val="6A29BB4F70A54B05B6777A55818F9F16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9BAC" w14:textId="02A63CC1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85547098"/>
                <w:placeholder>
                  <w:docPart w:val="65847D64ECCC4238A755736923AF0CB0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894302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0B8" w14:textId="186C17EF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927917374"/>
                <w:placeholder>
                  <w:docPart w:val="AC68B5E02C194E6BA7D09DC7FCB98B8D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3EA" w14:textId="779B3E19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91551762"/>
                <w:placeholder>
                  <w:docPart w:val="942D6D87312F434286940D15948779BE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27660" w14:textId="24386A2A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134551542"/>
                <w:placeholder>
                  <w:docPart w:val="97F812B4640E461EB33D1AD4B9CC0B8E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D3726DE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FC0" w14:textId="0D426F9D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21110150"/>
                <w:placeholder>
                  <w:docPart w:val="85676BDD0F38445C8CC0E31DE9D6A10C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8B3" w14:textId="3DB18E98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87998776"/>
                <w:placeholder>
                  <w:docPart w:val="3E9FC6D974E74AD2A9AF476068C717F7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2D99" w14:textId="0FFB2173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131698743"/>
                <w:placeholder>
                  <w:docPart w:val="6F6D1C46723749788C051F3AA0852FEE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48C693A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AFA" w14:textId="6A3BF5A4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53448562"/>
                <w:placeholder>
                  <w:docPart w:val="1F3762AE82764551A2C1A4A50B1D1B57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AC9" w14:textId="26F96CC0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55094663"/>
                <w:placeholder>
                  <w:docPart w:val="1F70FDFF1CD84E2B8836166289FA9013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5257F" w14:textId="5ED39E36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33345636"/>
                <w:placeholder>
                  <w:docPart w:val="B26F27F711C94A3886CDF6621435DEA5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F34F1D0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69B" w14:textId="38527137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74429045"/>
                <w:placeholder>
                  <w:docPart w:val="14339124E02E4D2CA71B7711C9761971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C63" w14:textId="6FEBAF15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53980203"/>
                <w:placeholder>
                  <w:docPart w:val="064D52FEA5794146B92EF6A2D59C361C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1EA9" w14:textId="25D13D20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554622079"/>
                <w:placeholder>
                  <w:docPart w:val="FF1B5F8018FC4EE6A2B4F459FD4F53D5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FCDF819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115" w14:textId="035B2320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95998569"/>
                <w:placeholder>
                  <w:docPart w:val="3AE0F270F60D454EAC1D37CDF803A7A9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580" w14:textId="0BBBFE1C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799337171"/>
                <w:placeholder>
                  <w:docPart w:val="9C4F4138F2B946D68DD53F179C5EC1EB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0C84" w14:textId="4FA7A35D" w:rsidR="00EE5272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7080587"/>
                <w:placeholder>
                  <w:docPart w:val="749E8F48E6354BCEAD5E06401D669F32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7F8E863D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619" w14:textId="40E6DC8E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8821574"/>
                <w:placeholder>
                  <w:docPart w:val="961A6FD1529F449C8F0C75722355E357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4C9" w14:textId="330CF57C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260809931"/>
                <w:placeholder>
                  <w:docPart w:val="958568E359E34A12B97014A8F8F47BFF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1CC7C" w14:textId="5EAE3D58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68533720"/>
                <w:placeholder>
                  <w:docPart w:val="08FADD147C3341D389CB61E9777B5BF5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64AAF8A5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5C1" w14:textId="7CD47625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48441754"/>
                <w:placeholder>
                  <w:docPart w:val="A0E714A07CF8444D828DE3C9CA4BB1FF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D9" w14:textId="189E1D02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00828809"/>
                <w:placeholder>
                  <w:docPart w:val="14BBC0369E004675AF520916D6C30445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60357" w14:textId="7C8150BD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07885473"/>
                <w:placeholder>
                  <w:docPart w:val="D765815E5CDA4BACBB3412B6F3F62404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26B9F7A1" w14:textId="77777777" w:rsidTr="00DD3515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823" w14:textId="774F76D5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15.)</w:t>
            </w:r>
            <w:r w:rsidR="00F6602E" w:rsidRPr="00AE45B8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715241937"/>
                <w:placeholder>
                  <w:docPart w:val="921A87F562B14CD3A871A84660D6A95D"/>
                </w:placeholder>
                <w:showingPlcHdr/>
                <w:text/>
              </w:sdtPr>
              <w:sdtEndPr/>
              <w:sdtContent>
                <w:r w:rsidR="00F6602E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8D6" w14:textId="753DF701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28402177"/>
                <w:placeholder>
                  <w:docPart w:val="D90F0824A27E4308BB2523E01FE2C29B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10E7C695" w14:textId="0DE9F8B2" w:rsidR="00B00EDE" w:rsidRDefault="009920F4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43598960"/>
                <w:placeholder>
                  <w:docPart w:val="048834B2BA334B8CAFB846ABF7E73340"/>
                </w:placeholder>
                <w:showingPlcHdr/>
                <w:text/>
              </w:sdtPr>
              <w:sdtEndPr/>
              <w:sdtContent>
                <w:r w:rsidR="00AE45B8" w:rsidRPr="00AE45B8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6822D4DC" w14:textId="77777777" w:rsidR="00DD3515" w:rsidRPr="00DA4B1B" w:rsidRDefault="00DD3515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550"/>
      </w:tblGrid>
      <w:tr w:rsidR="00ED2D82" w14:paraId="05C2131E" w14:textId="77777777" w:rsidTr="00BB7A9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CF6C617" w14:textId="4E092117" w:rsidR="00ED2D82" w:rsidRPr="00127C9A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Gewünschtes Startdatum</w:t>
            </w:r>
            <w:r w:rsidR="004D29FD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127C9A" w:rsidRPr="00F6602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266212475"/>
                <w:placeholder>
                  <w:docPart w:val="FE727BB314D04724B33641847E59230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27C9A" w:rsidRPr="00F6602E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1A50D3" w14:textId="77777777" w:rsidR="00ED2D82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69B7AC8" w14:textId="77777777" w:rsidR="00ED2D82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29FD" w14:paraId="5FF9523E" w14:textId="77777777" w:rsidTr="00BB7A9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10CC54" w14:textId="4F7EC99B" w:rsidR="004D29FD" w:rsidRDefault="004D29FD" w:rsidP="00BB7A9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Anfragedatum:</w:t>
            </w:r>
            <w:r w:rsidRPr="00F6602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370065306"/>
                <w:placeholder>
                  <w:docPart w:val="7E4BB966B5E34C2DA35AE58F5F249A9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6602E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7B88FC" w14:textId="77777777" w:rsidR="004D29FD" w:rsidRDefault="004D29FD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C42F68C" w14:textId="77777777" w:rsidR="004D29FD" w:rsidRDefault="004D29FD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74971C" w14:textId="77777777" w:rsidR="00ED2D82" w:rsidRPr="00DA4B1B" w:rsidRDefault="00ED2D82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293C0270" w14:textId="5814DDC5" w:rsidR="001A34BA" w:rsidRDefault="00A37D18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C0FB" wp14:editId="519B2116">
                <wp:simplePos x="0" y="0"/>
                <wp:positionH relativeFrom="column">
                  <wp:posOffset>-48692</wp:posOffset>
                </wp:positionH>
                <wp:positionV relativeFrom="paragraph">
                  <wp:posOffset>207722</wp:posOffset>
                </wp:positionV>
                <wp:extent cx="5986145" cy="841248"/>
                <wp:effectExtent l="0" t="0" r="14605" b="16510"/>
                <wp:wrapNone/>
                <wp:docPr id="5490188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45" cy="841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3363" id="Rechteck 1" o:spid="_x0000_s1026" style="position:absolute;margin-left:-3.85pt;margin-top:16.35pt;width:471.3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" filled="f" strokecolor="black [3213]" strokeweight="2pt"/>
            </w:pict>
          </mc:Fallback>
        </mc:AlternateContent>
      </w:r>
      <w:r w:rsidR="001A34BA" w:rsidRPr="001A34BA">
        <w:rPr>
          <w:rFonts w:ascii="Arial Narrow" w:hAnsi="Arial Narrow" w:cs="Arial"/>
          <w:b/>
          <w:sz w:val="18"/>
          <w:szCs w:val="18"/>
        </w:rPr>
        <w:t>Diese Anmeldung ist einzureichen an:</w:t>
      </w:r>
      <w:r w:rsidR="001A34BA" w:rsidRPr="001A34BA">
        <w:rPr>
          <w:rFonts w:ascii="Arial Narrow" w:hAnsi="Arial Narrow" w:cs="Arial"/>
          <w:b/>
          <w:sz w:val="18"/>
          <w:szCs w:val="18"/>
        </w:rPr>
        <w:tab/>
      </w:r>
      <w:hyperlink r:id="rId7" w:history="1">
        <w:r w:rsidR="00EF2623" w:rsidRPr="00C3056D">
          <w:rPr>
            <w:rStyle w:val="Hyperlink"/>
            <w:rFonts w:ascii="Arial Narrow" w:hAnsi="Arial Narrow" w:cs="Arial"/>
            <w:b/>
            <w:sz w:val="18"/>
            <w:szCs w:val="18"/>
          </w:rPr>
          <w:t>info@dkek.ch</w:t>
        </w:r>
      </w:hyperlink>
    </w:p>
    <w:p w14:paraId="5E04C3DB" w14:textId="6B312993" w:rsidR="00A37D18" w:rsidRPr="00A37D18" w:rsidRDefault="00A37D18" w:rsidP="00154C56">
      <w:pPr>
        <w:spacing w:line="360" w:lineRule="auto"/>
        <w:rPr>
          <w:rFonts w:ascii="Arial Narrow" w:hAnsi="Arial Narrow" w:cs="Arial"/>
          <w:b/>
          <w:sz w:val="6"/>
          <w:szCs w:val="6"/>
        </w:rPr>
      </w:pPr>
    </w:p>
    <w:p w14:paraId="792B5CDE" w14:textId="25A46344" w:rsidR="00F63B81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Anforderungen für einen Zusammenschluss zum Eigenverbrauch erfüllt?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5240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9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 Narrow" w:hAnsi="Arial Narrow" w:cs="Arial"/>
          <w:sz w:val="18"/>
          <w:szCs w:val="18"/>
        </w:rPr>
        <w:t>Ja</w:t>
      </w:r>
      <w:r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-49264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 Narrow" w:hAnsi="Arial Narrow" w:cs="Arial"/>
          <w:sz w:val="18"/>
          <w:szCs w:val="18"/>
        </w:rPr>
        <w:t>Nein</w:t>
      </w:r>
    </w:p>
    <w:p w14:paraId="78E63972" w14:textId="6419A925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Wenn Nein, nötige Anpassungen zur Erfüllung:</w:t>
      </w:r>
    </w:p>
    <w:p w14:paraId="4D27B865" w14:textId="4E3738C1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________________________________________________________________________________________________________________</w:t>
      </w:r>
    </w:p>
    <w:p w14:paraId="217FF4A0" w14:textId="6FE3BB95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________________________________________________________________________________________________________________</w:t>
      </w:r>
    </w:p>
    <w:p w14:paraId="171CA0AE" w14:textId="5DE76DFA" w:rsidR="00A37D18" w:rsidRPr="00A37D18" w:rsidRDefault="00A37D18" w:rsidP="00AB5201">
      <w:pPr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(wird durch Dorfkorporation Ebnat-Kappel ausgefüllt)</w:t>
      </w:r>
    </w:p>
    <w:sectPr w:rsidR="00A37D18" w:rsidRPr="00A37D18" w:rsidSect="004A1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77" w:right="851" w:bottom="1928" w:left="170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D77D" w14:textId="77777777" w:rsidR="008F03B0" w:rsidRDefault="008F03B0">
      <w:r>
        <w:separator/>
      </w:r>
    </w:p>
  </w:endnote>
  <w:endnote w:type="continuationSeparator" w:id="0">
    <w:p w14:paraId="48C60C22" w14:textId="77777777" w:rsidR="008F03B0" w:rsidRDefault="008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F08" w14:textId="77777777" w:rsidR="00A0467D" w:rsidRPr="009066D5" w:rsidRDefault="00A0467D" w:rsidP="00484C02">
    <w:pPr>
      <w:pStyle w:val="Fuzeile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58EAE98F" w14:textId="77777777" w:rsidR="00A0467D" w:rsidRDefault="00A0467D" w:rsidP="00484C02">
    <w:pPr>
      <w:pStyle w:val="Fuzeile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470F031E" w14:textId="77777777" w:rsidR="00A0467D" w:rsidRDefault="00A0467D">
    <w:pPr>
      <w:pStyle w:val="Fuzeile"/>
    </w:pPr>
    <w:r w:rsidRPr="009066D5">
      <w:t>071 992 66 55, dk-ebnat-kappel.ch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9993" w14:textId="77777777" w:rsidR="00192C58" w:rsidRPr="009066D5" w:rsidRDefault="00192C58" w:rsidP="00192C58">
    <w:pPr>
      <w:pStyle w:val="Fuzeile"/>
      <w:tabs>
        <w:tab w:val="clear" w:pos="6974"/>
        <w:tab w:val="left" w:pos="7088"/>
      </w:tabs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</w:t>
    </w:r>
    <w:r>
      <w:rPr>
        <w:bCs/>
      </w:rPr>
      <w:t>Do</w:t>
    </w:r>
    <w:r w:rsidRPr="009066D5">
      <w:rPr>
        <w:bCs/>
      </w:rPr>
      <w:t>:</w:t>
    </w:r>
  </w:p>
  <w:p w14:paraId="1E676622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</w:t>
    </w:r>
    <w:r>
      <w:t>8</w:t>
    </w:r>
    <w:r w:rsidRPr="009066D5">
      <w:t>.</w:t>
    </w:r>
    <w:r>
      <w:t>00</w:t>
    </w:r>
    <w:r w:rsidRPr="009066D5">
      <w:t xml:space="preserve"> Uhr bis 12.00 Uhr</w:t>
    </w:r>
  </w:p>
  <w:p w14:paraId="7FC5F5FF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 xml:space="preserve">071 992 66 55, </w:t>
    </w:r>
    <w:r>
      <w:t>info@</w:t>
    </w:r>
    <w:r w:rsidRPr="009066D5">
      <w:t>dk</w:t>
    </w:r>
    <w:r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  <w:t>14</w:t>
    </w:r>
    <w:r w:rsidRPr="009066D5">
      <w:t>.</w:t>
    </w:r>
    <w:r>
      <w:t>00</w:t>
    </w:r>
    <w:r w:rsidRPr="009066D5">
      <w:t xml:space="preserve"> Uhr bis 17.00 Uhr</w:t>
    </w:r>
  </w:p>
  <w:p w14:paraId="687B3B0F" w14:textId="77777777" w:rsidR="00192C58" w:rsidRPr="00797EB3" w:rsidRDefault="00192C58" w:rsidP="00192C58">
    <w:pPr>
      <w:pStyle w:val="Fuzeile"/>
      <w:tabs>
        <w:tab w:val="clear" w:pos="6974"/>
        <w:tab w:val="left" w:pos="7088"/>
      </w:tabs>
    </w:pPr>
    <w:r>
      <w:tab/>
    </w:r>
    <w:r>
      <w:tab/>
      <w:t>Fr: 07.15 Uhr bis 14:00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3AB4" w14:textId="77777777" w:rsidR="008F03B0" w:rsidRDefault="008F03B0">
      <w:r>
        <w:separator/>
      </w:r>
    </w:p>
  </w:footnote>
  <w:footnote w:type="continuationSeparator" w:id="0">
    <w:p w14:paraId="3A68D3E6" w14:textId="77777777" w:rsidR="008F03B0" w:rsidRDefault="008F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A161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DCE5" w14:textId="12333B14" w:rsidR="00A0467D" w:rsidRDefault="00695C36" w:rsidP="00283C72">
    <w:pPr>
      <w:pStyle w:val="Kopfzeile"/>
      <w:spacing w:line="2206" w:lineRule="exact"/>
    </w:pPr>
    <w:r>
      <w:rPr>
        <w:noProof/>
      </w:rPr>
      <w:drawing>
        <wp:anchor distT="0" distB="0" distL="114300" distR="114300" simplePos="0" relativeHeight="251665920" behindDoc="0" locked="1" layoutInCell="1" allowOverlap="1" wp14:anchorId="28C8974D" wp14:editId="32613380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918619895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389264B2" wp14:editId="526E1B12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92CC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00D8514" wp14:editId="51B739C4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9EEE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D2FE473" wp14:editId="315BFE39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355362896" name="plan_1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1" w15:restartNumberingAfterBreak="0">
    <w:nsid w:val="16A02C05"/>
    <w:multiLevelType w:val="hybridMultilevel"/>
    <w:tmpl w:val="72D02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81"/>
    <w:multiLevelType w:val="hybridMultilevel"/>
    <w:tmpl w:val="5A969D1C"/>
    <w:lvl w:ilvl="0" w:tplc="F54035B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9A"/>
    <w:multiLevelType w:val="multilevel"/>
    <w:tmpl w:val="48A0789E"/>
    <w:numStyleLink w:val="AufzhlungszeichenListe"/>
  </w:abstractNum>
  <w:abstractNum w:abstractNumId="4" w15:restartNumberingAfterBreak="0">
    <w:nsid w:val="2FEA6644"/>
    <w:multiLevelType w:val="hybridMultilevel"/>
    <w:tmpl w:val="DCA8A38E"/>
    <w:lvl w:ilvl="0" w:tplc="7262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7303">
    <w:abstractNumId w:val="0"/>
  </w:num>
  <w:num w:numId="2" w16cid:durableId="92743958">
    <w:abstractNumId w:val="3"/>
  </w:num>
  <w:num w:numId="3" w16cid:durableId="1787962797">
    <w:abstractNumId w:val="2"/>
  </w:num>
  <w:num w:numId="4" w16cid:durableId="360672963">
    <w:abstractNumId w:val="4"/>
  </w:num>
  <w:num w:numId="5" w16cid:durableId="163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8yRgr9fyOWsnoP09VU86453bE3R9FU/BtQ7LSKsaeEDln8Jt4zq3Te5qwoIDgiLUet6P+ump4EA6pLPbD/d7Q==" w:salt="vlQcV8lS9XYD5K93epPsQQ==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0"/>
    <w:rsid w:val="00001A41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4325"/>
    <w:rsid w:val="00056608"/>
    <w:rsid w:val="00057112"/>
    <w:rsid w:val="00066D8F"/>
    <w:rsid w:val="0007141B"/>
    <w:rsid w:val="00080F25"/>
    <w:rsid w:val="0008525F"/>
    <w:rsid w:val="00085BE3"/>
    <w:rsid w:val="00086BAF"/>
    <w:rsid w:val="000871F9"/>
    <w:rsid w:val="000935E5"/>
    <w:rsid w:val="00093D05"/>
    <w:rsid w:val="00095138"/>
    <w:rsid w:val="00096184"/>
    <w:rsid w:val="00096579"/>
    <w:rsid w:val="00096652"/>
    <w:rsid w:val="000A009A"/>
    <w:rsid w:val="000A2A60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6F90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3F"/>
    <w:rsid w:val="00106977"/>
    <w:rsid w:val="00106E42"/>
    <w:rsid w:val="0011426C"/>
    <w:rsid w:val="00114D05"/>
    <w:rsid w:val="001155E9"/>
    <w:rsid w:val="00116109"/>
    <w:rsid w:val="00122A58"/>
    <w:rsid w:val="001231DF"/>
    <w:rsid w:val="00124E7B"/>
    <w:rsid w:val="00127C9A"/>
    <w:rsid w:val="00130BCF"/>
    <w:rsid w:val="0013132E"/>
    <w:rsid w:val="001321F4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4C5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3829"/>
    <w:rsid w:val="0018634C"/>
    <w:rsid w:val="00192C58"/>
    <w:rsid w:val="00195748"/>
    <w:rsid w:val="001A143C"/>
    <w:rsid w:val="001A17A0"/>
    <w:rsid w:val="001A22E0"/>
    <w:rsid w:val="001A34BA"/>
    <w:rsid w:val="001A3CCE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287F"/>
    <w:rsid w:val="001C3453"/>
    <w:rsid w:val="001D0B51"/>
    <w:rsid w:val="001D1636"/>
    <w:rsid w:val="001D4037"/>
    <w:rsid w:val="001D4E9B"/>
    <w:rsid w:val="001D59BC"/>
    <w:rsid w:val="001D5B8A"/>
    <w:rsid w:val="001D6D4D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16B52"/>
    <w:rsid w:val="002200D2"/>
    <w:rsid w:val="0022593D"/>
    <w:rsid w:val="00226FA8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4770"/>
    <w:rsid w:val="0024674D"/>
    <w:rsid w:val="00250AF0"/>
    <w:rsid w:val="002551E5"/>
    <w:rsid w:val="0025594B"/>
    <w:rsid w:val="002568BD"/>
    <w:rsid w:val="00257CA1"/>
    <w:rsid w:val="0026273D"/>
    <w:rsid w:val="00262E5D"/>
    <w:rsid w:val="00263818"/>
    <w:rsid w:val="002665EE"/>
    <w:rsid w:val="00267019"/>
    <w:rsid w:val="00267CFA"/>
    <w:rsid w:val="002706D5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876B3"/>
    <w:rsid w:val="00290A96"/>
    <w:rsid w:val="00291638"/>
    <w:rsid w:val="002974CF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3BF9"/>
    <w:rsid w:val="002D6737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716F"/>
    <w:rsid w:val="00307387"/>
    <w:rsid w:val="00310521"/>
    <w:rsid w:val="00316B41"/>
    <w:rsid w:val="00316BF3"/>
    <w:rsid w:val="00316F50"/>
    <w:rsid w:val="00317383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B65"/>
    <w:rsid w:val="00347124"/>
    <w:rsid w:val="003503FB"/>
    <w:rsid w:val="00350EDE"/>
    <w:rsid w:val="003564F4"/>
    <w:rsid w:val="00357E1C"/>
    <w:rsid w:val="00360CA8"/>
    <w:rsid w:val="003623A6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FFE"/>
    <w:rsid w:val="003B21EE"/>
    <w:rsid w:val="003B319D"/>
    <w:rsid w:val="003B62B5"/>
    <w:rsid w:val="003C1DC5"/>
    <w:rsid w:val="003C4DB8"/>
    <w:rsid w:val="003C573F"/>
    <w:rsid w:val="003D0FB8"/>
    <w:rsid w:val="003D27F8"/>
    <w:rsid w:val="003D345A"/>
    <w:rsid w:val="003D4748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04EB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860"/>
    <w:rsid w:val="0043389B"/>
    <w:rsid w:val="00433FE5"/>
    <w:rsid w:val="00442473"/>
    <w:rsid w:val="00443AFC"/>
    <w:rsid w:val="0044425C"/>
    <w:rsid w:val="004467A6"/>
    <w:rsid w:val="00446A5C"/>
    <w:rsid w:val="0044723B"/>
    <w:rsid w:val="00447C65"/>
    <w:rsid w:val="00452A37"/>
    <w:rsid w:val="004539FB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43DA"/>
    <w:rsid w:val="00494A80"/>
    <w:rsid w:val="00495E43"/>
    <w:rsid w:val="00496829"/>
    <w:rsid w:val="0049711F"/>
    <w:rsid w:val="004A10E8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19B"/>
    <w:rsid w:val="004C15E2"/>
    <w:rsid w:val="004C2522"/>
    <w:rsid w:val="004C2EC3"/>
    <w:rsid w:val="004C4299"/>
    <w:rsid w:val="004C52E4"/>
    <w:rsid w:val="004C5DC8"/>
    <w:rsid w:val="004C6A59"/>
    <w:rsid w:val="004D07D2"/>
    <w:rsid w:val="004D0B03"/>
    <w:rsid w:val="004D29FD"/>
    <w:rsid w:val="004D542D"/>
    <w:rsid w:val="004E01FA"/>
    <w:rsid w:val="004E0C62"/>
    <w:rsid w:val="004E2494"/>
    <w:rsid w:val="004E27B5"/>
    <w:rsid w:val="004E328A"/>
    <w:rsid w:val="004E4671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395A"/>
    <w:rsid w:val="00514E00"/>
    <w:rsid w:val="00516088"/>
    <w:rsid w:val="00517484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57C2"/>
    <w:rsid w:val="005A722C"/>
    <w:rsid w:val="005B0F69"/>
    <w:rsid w:val="005B18DC"/>
    <w:rsid w:val="005B3A29"/>
    <w:rsid w:val="005B4E36"/>
    <w:rsid w:val="005B781E"/>
    <w:rsid w:val="005C15B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1A35"/>
    <w:rsid w:val="00623502"/>
    <w:rsid w:val="006261DF"/>
    <w:rsid w:val="0062739D"/>
    <w:rsid w:val="00631BAC"/>
    <w:rsid w:val="006368C5"/>
    <w:rsid w:val="0063771B"/>
    <w:rsid w:val="006414B2"/>
    <w:rsid w:val="006436E9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87FA0"/>
    <w:rsid w:val="0069198C"/>
    <w:rsid w:val="00693268"/>
    <w:rsid w:val="00693E92"/>
    <w:rsid w:val="00694A68"/>
    <w:rsid w:val="00695287"/>
    <w:rsid w:val="00695C36"/>
    <w:rsid w:val="006A2BC5"/>
    <w:rsid w:val="006A5006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D19"/>
    <w:rsid w:val="00772ED4"/>
    <w:rsid w:val="007759B2"/>
    <w:rsid w:val="00777DB0"/>
    <w:rsid w:val="00780B92"/>
    <w:rsid w:val="00781FD2"/>
    <w:rsid w:val="00782FEF"/>
    <w:rsid w:val="00787585"/>
    <w:rsid w:val="00790C1B"/>
    <w:rsid w:val="00794A59"/>
    <w:rsid w:val="00795226"/>
    <w:rsid w:val="00797EB3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E4643"/>
    <w:rsid w:val="008E6238"/>
    <w:rsid w:val="008F03B0"/>
    <w:rsid w:val="008F1364"/>
    <w:rsid w:val="008F1E53"/>
    <w:rsid w:val="008F2B5B"/>
    <w:rsid w:val="008F49E8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20F4"/>
    <w:rsid w:val="00995193"/>
    <w:rsid w:val="009A09F2"/>
    <w:rsid w:val="009A2410"/>
    <w:rsid w:val="009A2EE5"/>
    <w:rsid w:val="009A4442"/>
    <w:rsid w:val="009A4DF3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44B4"/>
    <w:rsid w:val="009F48C4"/>
    <w:rsid w:val="009F769C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1B2F"/>
    <w:rsid w:val="00A3256C"/>
    <w:rsid w:val="00A32BC6"/>
    <w:rsid w:val="00A353B8"/>
    <w:rsid w:val="00A3580D"/>
    <w:rsid w:val="00A359C0"/>
    <w:rsid w:val="00A361D9"/>
    <w:rsid w:val="00A36756"/>
    <w:rsid w:val="00A37D18"/>
    <w:rsid w:val="00A37F17"/>
    <w:rsid w:val="00A40259"/>
    <w:rsid w:val="00A413B9"/>
    <w:rsid w:val="00A42CF9"/>
    <w:rsid w:val="00A446BB"/>
    <w:rsid w:val="00A46E8D"/>
    <w:rsid w:val="00A5119A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48BC"/>
    <w:rsid w:val="00AA63D5"/>
    <w:rsid w:val="00AA77A6"/>
    <w:rsid w:val="00AB3921"/>
    <w:rsid w:val="00AB3931"/>
    <w:rsid w:val="00AB46AC"/>
    <w:rsid w:val="00AB5201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E3991"/>
    <w:rsid w:val="00AE45B8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0EDE"/>
    <w:rsid w:val="00B03219"/>
    <w:rsid w:val="00B05E88"/>
    <w:rsid w:val="00B06771"/>
    <w:rsid w:val="00B1038D"/>
    <w:rsid w:val="00B11418"/>
    <w:rsid w:val="00B138D0"/>
    <w:rsid w:val="00B13CBD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2BA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CF7"/>
    <w:rsid w:val="00C33F72"/>
    <w:rsid w:val="00C35196"/>
    <w:rsid w:val="00C35DB7"/>
    <w:rsid w:val="00C36855"/>
    <w:rsid w:val="00C371A8"/>
    <w:rsid w:val="00C4053C"/>
    <w:rsid w:val="00C412EF"/>
    <w:rsid w:val="00C43B65"/>
    <w:rsid w:val="00C45FD6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5EE9"/>
    <w:rsid w:val="00CB64CD"/>
    <w:rsid w:val="00CB740A"/>
    <w:rsid w:val="00CC1417"/>
    <w:rsid w:val="00CC214D"/>
    <w:rsid w:val="00CC4597"/>
    <w:rsid w:val="00CC4F83"/>
    <w:rsid w:val="00CC6B7C"/>
    <w:rsid w:val="00CD1EA7"/>
    <w:rsid w:val="00CD2F17"/>
    <w:rsid w:val="00CD3700"/>
    <w:rsid w:val="00CD7345"/>
    <w:rsid w:val="00CE3535"/>
    <w:rsid w:val="00CE41CA"/>
    <w:rsid w:val="00CE45D9"/>
    <w:rsid w:val="00CE621E"/>
    <w:rsid w:val="00CE6886"/>
    <w:rsid w:val="00CE7F98"/>
    <w:rsid w:val="00CF0D7D"/>
    <w:rsid w:val="00CF141E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1067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6518"/>
    <w:rsid w:val="00D86D75"/>
    <w:rsid w:val="00D90606"/>
    <w:rsid w:val="00D95F22"/>
    <w:rsid w:val="00D9748C"/>
    <w:rsid w:val="00DA1705"/>
    <w:rsid w:val="00DA4B1B"/>
    <w:rsid w:val="00DA637A"/>
    <w:rsid w:val="00DB3527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3515"/>
    <w:rsid w:val="00DD4CCD"/>
    <w:rsid w:val="00DD71A1"/>
    <w:rsid w:val="00DD7588"/>
    <w:rsid w:val="00DE0058"/>
    <w:rsid w:val="00DE005E"/>
    <w:rsid w:val="00DE0190"/>
    <w:rsid w:val="00DE0E64"/>
    <w:rsid w:val="00DE1E25"/>
    <w:rsid w:val="00DE383D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567F"/>
    <w:rsid w:val="00E36C05"/>
    <w:rsid w:val="00E37316"/>
    <w:rsid w:val="00E373D1"/>
    <w:rsid w:val="00E37CDE"/>
    <w:rsid w:val="00E42F90"/>
    <w:rsid w:val="00E43C04"/>
    <w:rsid w:val="00E44F08"/>
    <w:rsid w:val="00E46AAF"/>
    <w:rsid w:val="00E47651"/>
    <w:rsid w:val="00E477C3"/>
    <w:rsid w:val="00E51B75"/>
    <w:rsid w:val="00E57047"/>
    <w:rsid w:val="00E576FE"/>
    <w:rsid w:val="00E60353"/>
    <w:rsid w:val="00E60C39"/>
    <w:rsid w:val="00E61D21"/>
    <w:rsid w:val="00E62A8F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858A1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6F05"/>
    <w:rsid w:val="00EB730C"/>
    <w:rsid w:val="00EC0380"/>
    <w:rsid w:val="00EC21A1"/>
    <w:rsid w:val="00EC2FB0"/>
    <w:rsid w:val="00EC31E2"/>
    <w:rsid w:val="00EC6967"/>
    <w:rsid w:val="00ED2D82"/>
    <w:rsid w:val="00ED6957"/>
    <w:rsid w:val="00EE0AC7"/>
    <w:rsid w:val="00EE0D51"/>
    <w:rsid w:val="00EE273A"/>
    <w:rsid w:val="00EE5272"/>
    <w:rsid w:val="00EE604A"/>
    <w:rsid w:val="00EE6078"/>
    <w:rsid w:val="00EF0989"/>
    <w:rsid w:val="00EF0998"/>
    <w:rsid w:val="00EF211A"/>
    <w:rsid w:val="00EF2623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7A45"/>
    <w:rsid w:val="00F63B81"/>
    <w:rsid w:val="00F644D8"/>
    <w:rsid w:val="00F655E2"/>
    <w:rsid w:val="00F6602E"/>
    <w:rsid w:val="00F72327"/>
    <w:rsid w:val="00F73D18"/>
    <w:rsid w:val="00F75F95"/>
    <w:rsid w:val="00F7607E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3F00"/>
    <w:rsid w:val="00FA42E6"/>
    <w:rsid w:val="00FA660B"/>
    <w:rsid w:val="00FA71F9"/>
    <w:rsid w:val="00FA7F84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82D249"/>
  <w15:docId w15:val="{88BC2BB9-1305-4156-A45C-4677B85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66A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styleId="Platzhaltertext">
    <w:name w:val="Placeholder Text"/>
    <w:basedOn w:val="Absatz-Standardschriftart"/>
    <w:uiPriority w:val="99"/>
    <w:semiHidden/>
    <w:rsid w:val="00226FA8"/>
    <w:rPr>
      <w:color w:val="666666"/>
    </w:rPr>
  </w:style>
  <w:style w:type="paragraph" w:styleId="Listenabsatz">
    <w:name w:val="List Paragraph"/>
    <w:basedOn w:val="Standard"/>
    <w:uiPriority w:val="34"/>
    <w:rsid w:val="00772ED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26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dke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Office%20365%20Templates\dk_aktennoti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312E0F05454AD3ADFD147C33182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B20B-F346-437B-A9AF-C97FD0775E0D}"/>
      </w:docPartPr>
      <w:docPartBody>
        <w:p w:rsidR="00E45449" w:rsidRDefault="00830AD3" w:rsidP="00830AD3">
          <w:pPr>
            <w:pStyle w:val="88312E0F05454AD3ADFD147C3318288B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CD24BF5934B488991D2072BADC37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B4270-14D6-4160-ACBC-5FD2D1080ADB}"/>
      </w:docPartPr>
      <w:docPartBody>
        <w:p w:rsidR="00E45449" w:rsidRDefault="00830AD3" w:rsidP="00830AD3">
          <w:pPr>
            <w:pStyle w:val="2CD24BF5934B488991D2072BADC3709C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CEB3D4E2B84498AB36E2AC64E09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E4B7-8347-492E-B30B-2AAC6575CDE3}"/>
      </w:docPartPr>
      <w:docPartBody>
        <w:p w:rsidR="00E45449" w:rsidRDefault="00830AD3" w:rsidP="00830AD3">
          <w:pPr>
            <w:pStyle w:val="0CEB3D4E2B84498AB36E2AC64E09896D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8F5829AA34E4750BCA6065B070E1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FA8A-8932-456F-9721-E2DC3A8EE57E}"/>
      </w:docPartPr>
      <w:docPartBody>
        <w:p w:rsidR="00E45449" w:rsidRDefault="00830AD3" w:rsidP="00830AD3">
          <w:pPr>
            <w:pStyle w:val="A8F5829AA34E4750BCA6065B070E1CDE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429F360EAD14C06A64B1FF8FD4E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DFC7-1882-4FFC-A01D-746BBF37D1C6}"/>
      </w:docPartPr>
      <w:docPartBody>
        <w:p w:rsidR="00E45449" w:rsidRDefault="00830AD3" w:rsidP="00830AD3">
          <w:pPr>
            <w:pStyle w:val="6429F360EAD14C06A64B1FF8FD4EB350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E1FFE04C0FF4B1094B6893664C0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5D98-B8ED-4089-82AD-8EFE7118DDF4}"/>
      </w:docPartPr>
      <w:docPartBody>
        <w:p w:rsidR="00E45449" w:rsidRDefault="00830AD3" w:rsidP="00830AD3">
          <w:pPr>
            <w:pStyle w:val="1E1FFE04C0FF4B1094B6893664C071B4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E96FB6695A54B50A3483A630EF77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95C9F-B1ED-432E-ADE1-C9F1C3028EB5}"/>
      </w:docPartPr>
      <w:docPartBody>
        <w:p w:rsidR="00E45449" w:rsidRDefault="00830AD3" w:rsidP="00830AD3">
          <w:pPr>
            <w:pStyle w:val="8E96FB6695A54B50A3483A630EF77F40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B4E468797EE4082A9F6DE5D1D9E8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D73-FB98-4D17-9A0D-C795F8FA282F}"/>
      </w:docPartPr>
      <w:docPartBody>
        <w:p w:rsidR="00E45449" w:rsidRDefault="00830AD3" w:rsidP="00830AD3">
          <w:pPr>
            <w:pStyle w:val="CB4E468797EE4082A9F6DE5D1D9E873D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EDEA954A4BD48BD9A28FA5EC5E67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3BD7-7F70-438C-AB68-2DD726E5FB24}"/>
      </w:docPartPr>
      <w:docPartBody>
        <w:p w:rsidR="00E45449" w:rsidRDefault="00830AD3" w:rsidP="00830AD3">
          <w:pPr>
            <w:pStyle w:val="0EDEA954A4BD48BD9A28FA5EC5E67662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27AE49E745240F3827B35FD809D9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83FDC-5914-40F0-B8AC-A8072857E0D6}"/>
      </w:docPartPr>
      <w:docPartBody>
        <w:p w:rsidR="00E45449" w:rsidRDefault="00830AD3" w:rsidP="00830AD3">
          <w:pPr>
            <w:pStyle w:val="227AE49E745240F3827B35FD809D9592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AC4751E461F4D41B7F41560C81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983DC-135B-4CF8-872C-095E9DCC0E29}"/>
      </w:docPartPr>
      <w:docPartBody>
        <w:p w:rsidR="008F05B8" w:rsidRDefault="00830AD3" w:rsidP="00830AD3">
          <w:pPr>
            <w:pStyle w:val="7AC4751E461F4D41B7F41560C812620B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8832141E05546909B0B7F0A22C98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802CC-A619-4473-AB25-F5EAE6758757}"/>
      </w:docPartPr>
      <w:docPartBody>
        <w:p w:rsidR="008F05B8" w:rsidRDefault="00830AD3" w:rsidP="00830AD3">
          <w:pPr>
            <w:pStyle w:val="88832141E05546909B0B7F0A22C98EA4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C7654D859042C6A3106D7368C3C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3444-1A8E-4AAD-BE15-E853D219FFF9}"/>
      </w:docPartPr>
      <w:docPartBody>
        <w:p w:rsidR="008F05B8" w:rsidRDefault="00830AD3" w:rsidP="00830AD3">
          <w:pPr>
            <w:pStyle w:val="A0C7654D859042C6A3106D7368C3CB71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81A3B5ED9A847CC994AF7D997C35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D25A-ED16-4604-9495-4D9474587832}"/>
      </w:docPartPr>
      <w:docPartBody>
        <w:p w:rsidR="008F05B8" w:rsidRDefault="00830AD3" w:rsidP="00830AD3">
          <w:pPr>
            <w:pStyle w:val="881A3B5ED9A847CC994AF7D997C355F6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E727BB314D04724B33641847E592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BF695-19E4-422B-A0EA-C97DC7D71389}"/>
      </w:docPartPr>
      <w:docPartBody>
        <w:p w:rsidR="008F05B8" w:rsidRDefault="00830AD3" w:rsidP="00830AD3">
          <w:pPr>
            <w:pStyle w:val="FE727BB314D04724B33641847E5923041"/>
          </w:pPr>
          <w:r w:rsidRPr="00F6602E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  <w:docPart>
      <w:docPartPr>
        <w:name w:val="53BEC17FB8D149D7AE029C9488A03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8174-3C9B-42A9-A56A-D0A8535F4D94}"/>
      </w:docPartPr>
      <w:docPartBody>
        <w:p w:rsidR="008F05B8" w:rsidRDefault="00830AD3" w:rsidP="00830AD3">
          <w:pPr>
            <w:pStyle w:val="53BEC17FB8D149D7AE029C9488A03DBA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E4BB966B5E34C2DA35AE58F5F249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A0AA7-0F96-4E84-8D7D-572BFD52CAAE}"/>
      </w:docPartPr>
      <w:docPartBody>
        <w:p w:rsidR="008F05B8" w:rsidRDefault="00830AD3" w:rsidP="00830AD3">
          <w:pPr>
            <w:pStyle w:val="7E4BB966B5E34C2DA35AE58F5F249A9A1"/>
          </w:pPr>
          <w:r w:rsidRPr="00F6602E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  <w:docPart>
      <w:docPartPr>
        <w:name w:val="BFF1A97A51F644FEBD36E9406E225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1DE90-8966-4645-88DD-12FB32464E2C}"/>
      </w:docPartPr>
      <w:docPartBody>
        <w:p w:rsidR="001D72F1" w:rsidRDefault="00830AD3" w:rsidP="00830AD3">
          <w:pPr>
            <w:pStyle w:val="BFF1A97A51F644FEBD36E9406E2251C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B166AD079BF4D8C97C5BA97A436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8A1DC-DF69-4006-9640-81ECC420AD48}"/>
      </w:docPartPr>
      <w:docPartBody>
        <w:p w:rsidR="001D72F1" w:rsidRDefault="00830AD3" w:rsidP="00830AD3">
          <w:pPr>
            <w:pStyle w:val="CB166AD079BF4D8C97C5BA97A43620AB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2E0ED988C484D7A8DE8C45F73F7C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B68D0-027A-4501-9BE9-F2425894FB60}"/>
      </w:docPartPr>
      <w:docPartBody>
        <w:p w:rsidR="001D72F1" w:rsidRDefault="00830AD3" w:rsidP="00830AD3">
          <w:pPr>
            <w:pStyle w:val="42E0ED988C484D7A8DE8C45F73F7C9BF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A49ED0E732C4E97B5F8354DC3AD7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5CFF9-07CF-4FA0-9E91-DDE53EA6E848}"/>
      </w:docPartPr>
      <w:docPartBody>
        <w:p w:rsidR="001D72F1" w:rsidRDefault="00830AD3" w:rsidP="00830AD3">
          <w:pPr>
            <w:pStyle w:val="4A49ED0E732C4E97B5F8354DC3AD7C08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7DB8A488B5845E6893DED7A36BA1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6D291-7620-40FD-B297-12C4BA32C256}"/>
      </w:docPartPr>
      <w:docPartBody>
        <w:p w:rsidR="001D72F1" w:rsidRDefault="00830AD3" w:rsidP="00830AD3">
          <w:pPr>
            <w:pStyle w:val="17DB8A488B5845E6893DED7A36BA1783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A29BB4F70A54B05B6777A55818F9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EEF3E-5B5C-4492-B354-7B4194373E0A}"/>
      </w:docPartPr>
      <w:docPartBody>
        <w:p w:rsidR="001D72F1" w:rsidRDefault="00830AD3" w:rsidP="00830AD3">
          <w:pPr>
            <w:pStyle w:val="6A29BB4F70A54B05B6777A55818F9F16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42D6D87312F434286940D1594877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CB429-6F19-40C5-82BC-2E48CE7A2FB5}"/>
      </w:docPartPr>
      <w:docPartBody>
        <w:p w:rsidR="001D72F1" w:rsidRDefault="00830AD3" w:rsidP="00830AD3">
          <w:pPr>
            <w:pStyle w:val="942D6D87312F434286940D15948779BE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E9FC6D974E74AD2A9AF476068C71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3AB5-33FA-499C-8FCC-4F02EE6F5A50}"/>
      </w:docPartPr>
      <w:docPartBody>
        <w:p w:rsidR="001D72F1" w:rsidRDefault="00830AD3" w:rsidP="00830AD3">
          <w:pPr>
            <w:pStyle w:val="3E9FC6D974E74AD2A9AF476068C717F7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F70FDFF1CD84E2B8836166289FA9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0BC76-DA78-40E6-A0C4-46B29C92E9A5}"/>
      </w:docPartPr>
      <w:docPartBody>
        <w:p w:rsidR="001D72F1" w:rsidRDefault="00830AD3" w:rsidP="00830AD3">
          <w:pPr>
            <w:pStyle w:val="1F70FDFF1CD84E2B8836166289FA9013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64D52FEA5794146B92EF6A2D59C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8D20B-9005-4D23-9B87-73B21499F95B}"/>
      </w:docPartPr>
      <w:docPartBody>
        <w:p w:rsidR="001D72F1" w:rsidRDefault="00830AD3" w:rsidP="00830AD3">
          <w:pPr>
            <w:pStyle w:val="064D52FEA5794146B92EF6A2D59C361C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C4F4138F2B946D68DD53F179C5EC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855-0890-457D-ABD3-8C07BFA7E381}"/>
      </w:docPartPr>
      <w:docPartBody>
        <w:p w:rsidR="001D72F1" w:rsidRDefault="00830AD3" w:rsidP="00830AD3">
          <w:pPr>
            <w:pStyle w:val="9C4F4138F2B946D68DD53F179C5EC1EB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58568E359E34A12B97014A8F8F47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8594-9927-4AB5-ABF3-BB9125855C1A}"/>
      </w:docPartPr>
      <w:docPartBody>
        <w:p w:rsidR="001D72F1" w:rsidRDefault="00830AD3" w:rsidP="00830AD3">
          <w:pPr>
            <w:pStyle w:val="958568E359E34A12B97014A8F8F47BFF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4BBC0369E004675AF520916D6C30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7D55B-8A35-4E5F-AC98-AA8A5AD1BF0A}"/>
      </w:docPartPr>
      <w:docPartBody>
        <w:p w:rsidR="001D72F1" w:rsidRDefault="00830AD3" w:rsidP="00830AD3">
          <w:pPr>
            <w:pStyle w:val="14BBC0369E004675AF520916D6C30445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90F0824A27E4308BB2523E01FE2C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6E77D-DBF2-47A7-B6EC-89D097A20795}"/>
      </w:docPartPr>
      <w:docPartBody>
        <w:p w:rsidR="001D72F1" w:rsidRDefault="00830AD3" w:rsidP="00830AD3">
          <w:pPr>
            <w:pStyle w:val="D90F0824A27E4308BB2523E01FE2C29B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742925121A243F7ACBE1D53084C0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7B9D7-CC8C-4D5B-B16D-2BC8DB4B8C5D}"/>
      </w:docPartPr>
      <w:docPartBody>
        <w:p w:rsidR="001D72F1" w:rsidRDefault="00830AD3" w:rsidP="00830AD3">
          <w:pPr>
            <w:pStyle w:val="C742925121A243F7ACBE1D53084C0CAE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804CAA254624929836AD3B1CB8FD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0587-B7AE-4AA7-AB8A-7F18E3FC6F73}"/>
      </w:docPartPr>
      <w:docPartBody>
        <w:p w:rsidR="001D72F1" w:rsidRDefault="00830AD3" w:rsidP="00830AD3">
          <w:pPr>
            <w:pStyle w:val="3804CAA254624929836AD3B1CB8FD67F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448C0DF562E421BBFC34F8E312FA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2DE97-A6B9-48D8-BF83-D075228EE80A}"/>
      </w:docPartPr>
      <w:docPartBody>
        <w:p w:rsidR="001D72F1" w:rsidRDefault="00830AD3" w:rsidP="00830AD3">
          <w:pPr>
            <w:pStyle w:val="F448C0DF562E421BBFC34F8E312FAA97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9325803DA534F3E983DF45AF1EC5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446B2-808B-40EB-9D42-5C8D45B99249}"/>
      </w:docPartPr>
      <w:docPartBody>
        <w:p w:rsidR="001D72F1" w:rsidRDefault="00830AD3" w:rsidP="00830AD3">
          <w:pPr>
            <w:pStyle w:val="59325803DA534F3E983DF45AF1EC5C5A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3E188BEDB84310BF2D0935FC021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45CF1-753F-470D-BB5E-FD8F3732A7F7}"/>
      </w:docPartPr>
      <w:docPartBody>
        <w:p w:rsidR="001D72F1" w:rsidRDefault="00830AD3" w:rsidP="00830AD3">
          <w:pPr>
            <w:pStyle w:val="A03E188BEDB84310BF2D0935FC021F27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1BFD9AABF614A1A8B1F37CE50ABA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0DF74-C9DD-4575-BD15-B6A184DF77D4}"/>
      </w:docPartPr>
      <w:docPartBody>
        <w:p w:rsidR="001D72F1" w:rsidRDefault="00830AD3" w:rsidP="00830AD3">
          <w:pPr>
            <w:pStyle w:val="D1BFD9AABF614A1A8B1F37CE50ABA110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5847D64ECCC4238A755736923AF0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00441-3F9B-4759-A071-DE520E95258A}"/>
      </w:docPartPr>
      <w:docPartBody>
        <w:p w:rsidR="001D72F1" w:rsidRDefault="00830AD3" w:rsidP="00830AD3">
          <w:pPr>
            <w:pStyle w:val="65847D64ECCC4238A755736923AF0CB0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7F812B4640E461EB33D1AD4B9CC0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49B9C-1322-4CCD-BE3E-682B2F648FC3}"/>
      </w:docPartPr>
      <w:docPartBody>
        <w:p w:rsidR="001D72F1" w:rsidRDefault="00830AD3" w:rsidP="00830AD3">
          <w:pPr>
            <w:pStyle w:val="97F812B4640E461EB33D1AD4B9CC0B8E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F6D1C46723749788C051F3AA0852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FD7AF-13C1-4A5F-8165-D7DAE1C323A6}"/>
      </w:docPartPr>
      <w:docPartBody>
        <w:p w:rsidR="001D72F1" w:rsidRDefault="00830AD3" w:rsidP="00830AD3">
          <w:pPr>
            <w:pStyle w:val="6F6D1C46723749788C051F3AA0852FEE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26F27F711C94A3886CDF6621435D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79F7-F8BF-40E2-8CD1-EA9E2BE6AA9E}"/>
      </w:docPartPr>
      <w:docPartBody>
        <w:p w:rsidR="001D72F1" w:rsidRDefault="00830AD3" w:rsidP="00830AD3">
          <w:pPr>
            <w:pStyle w:val="B26F27F711C94A3886CDF6621435DEA5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F1B5F8018FC4EE6A2B4F459FD4F5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A9A80-64D9-4526-AE6E-EC416AA3316B}"/>
      </w:docPartPr>
      <w:docPartBody>
        <w:p w:rsidR="001D72F1" w:rsidRDefault="00830AD3" w:rsidP="00830AD3">
          <w:pPr>
            <w:pStyle w:val="FF1B5F8018FC4EE6A2B4F459FD4F53D5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49E8F48E6354BCEAD5E06401D669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B5FFB-7F1F-4736-90FF-DD26078EB71C}"/>
      </w:docPartPr>
      <w:docPartBody>
        <w:p w:rsidR="001D72F1" w:rsidRDefault="00830AD3" w:rsidP="00830AD3">
          <w:pPr>
            <w:pStyle w:val="749E8F48E6354BCEAD5E06401D669F32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8FADD147C3341D389CB61E9777B5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86402-802A-4BE7-B13C-70B2E5E33827}"/>
      </w:docPartPr>
      <w:docPartBody>
        <w:p w:rsidR="001D72F1" w:rsidRDefault="00830AD3" w:rsidP="00830AD3">
          <w:pPr>
            <w:pStyle w:val="08FADD147C3341D389CB61E9777B5BF5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765815E5CDA4BACBB3412B6F3F62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86FF8-E6C2-4909-9D89-B66577A914E8}"/>
      </w:docPartPr>
      <w:docPartBody>
        <w:p w:rsidR="001D72F1" w:rsidRDefault="00830AD3" w:rsidP="00830AD3">
          <w:pPr>
            <w:pStyle w:val="D765815E5CDA4BACBB3412B6F3F62404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48834B2BA334B8CAFB846ABF7E73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CE540-2031-4BEE-B733-A764A4B4FE09}"/>
      </w:docPartPr>
      <w:docPartBody>
        <w:p w:rsidR="001D72F1" w:rsidRDefault="00830AD3" w:rsidP="00830AD3">
          <w:pPr>
            <w:pStyle w:val="048834B2BA334B8CAFB846ABF7E73340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04634BFF35041238B0ABCC59B0E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A927-4263-48E9-9321-4DFB42584B5F}"/>
      </w:docPartPr>
      <w:docPartBody>
        <w:p w:rsidR="001D72F1" w:rsidRDefault="00830AD3" w:rsidP="00830AD3">
          <w:pPr>
            <w:pStyle w:val="304634BFF35041238B0ABCC59B0E0673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9A251D3A43F4A33AECABF36A25E0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CFE30-1763-4281-9643-AB738C844C87}"/>
      </w:docPartPr>
      <w:docPartBody>
        <w:p w:rsidR="001D72F1" w:rsidRDefault="00830AD3" w:rsidP="00830AD3">
          <w:pPr>
            <w:pStyle w:val="C9A251D3A43F4A33AECABF36A25E07DE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B57B95B193047A3BDDD467555CC7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2A1A-E982-4F34-9CD0-C5C23E733AC3}"/>
      </w:docPartPr>
      <w:docPartBody>
        <w:p w:rsidR="001D72F1" w:rsidRDefault="00830AD3" w:rsidP="00830AD3">
          <w:pPr>
            <w:pStyle w:val="1B57B95B193047A3BDDD467555CC766B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4C9E2AD58CB492980B6AB58C0E73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7400-FD56-44D4-9B47-71F17CC22115}"/>
      </w:docPartPr>
      <w:docPartBody>
        <w:p w:rsidR="001D72F1" w:rsidRDefault="00830AD3" w:rsidP="00830AD3">
          <w:pPr>
            <w:pStyle w:val="B4C9E2AD58CB492980B6AB58C0E731DD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E33507B3017437FA99723D8EAE9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42D52-104D-4209-B60F-DEDC2A2B2BD2}"/>
      </w:docPartPr>
      <w:docPartBody>
        <w:p w:rsidR="001D72F1" w:rsidRDefault="00830AD3" w:rsidP="00830AD3">
          <w:pPr>
            <w:pStyle w:val="2E33507B3017437FA99723D8EAE93D66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C68B5E02C194E6BA7D09DC7FCB9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4DDF8-F688-414E-B3ED-74E96559160A}"/>
      </w:docPartPr>
      <w:docPartBody>
        <w:p w:rsidR="001D72F1" w:rsidRDefault="00830AD3" w:rsidP="00830AD3">
          <w:pPr>
            <w:pStyle w:val="AC68B5E02C194E6BA7D09DC7FCB98B8D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5676BDD0F38445C8CC0E31DE9D6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5FB28-C27A-46CE-AF4A-B06F17F8EE94}"/>
      </w:docPartPr>
      <w:docPartBody>
        <w:p w:rsidR="001D72F1" w:rsidRDefault="00830AD3" w:rsidP="00830AD3">
          <w:pPr>
            <w:pStyle w:val="85676BDD0F38445C8CC0E31DE9D6A10C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F3762AE82764551A2C1A4A50B1D1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42816-6696-4871-8EEE-418A34D129BA}"/>
      </w:docPartPr>
      <w:docPartBody>
        <w:p w:rsidR="001D72F1" w:rsidRDefault="00830AD3" w:rsidP="00830AD3">
          <w:pPr>
            <w:pStyle w:val="1F3762AE82764551A2C1A4A50B1D1B57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4339124E02E4D2CA71B7711C9761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61C54-173D-4923-B759-E10B5826ED45}"/>
      </w:docPartPr>
      <w:docPartBody>
        <w:p w:rsidR="001D72F1" w:rsidRDefault="00830AD3" w:rsidP="00830AD3">
          <w:pPr>
            <w:pStyle w:val="14339124E02E4D2CA71B7711C976197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AE0F270F60D454EAC1D37CDF803A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48DF9-0ECF-4FAA-891F-2D0EA9438361}"/>
      </w:docPartPr>
      <w:docPartBody>
        <w:p w:rsidR="001D72F1" w:rsidRDefault="00830AD3" w:rsidP="00830AD3">
          <w:pPr>
            <w:pStyle w:val="3AE0F270F60D454EAC1D37CDF803A7A9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61A6FD1529F449C8F0C75722355E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1407E-F94E-4AFC-B5E9-250DE3ACE054}"/>
      </w:docPartPr>
      <w:docPartBody>
        <w:p w:rsidR="001D72F1" w:rsidRDefault="00830AD3" w:rsidP="00830AD3">
          <w:pPr>
            <w:pStyle w:val="961A6FD1529F449C8F0C75722355E357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E714A07CF8444D828DE3C9CA4BB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F1757-72B5-4483-A86C-32C47D414B6E}"/>
      </w:docPartPr>
      <w:docPartBody>
        <w:p w:rsidR="001D72F1" w:rsidRDefault="00830AD3" w:rsidP="00830AD3">
          <w:pPr>
            <w:pStyle w:val="A0E714A07CF8444D828DE3C9CA4BB1FF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21A87F562B14CD3A871A84660D6A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888BC-CE26-4C40-8EF3-2A4528FF581B}"/>
      </w:docPartPr>
      <w:docPartBody>
        <w:p w:rsidR="001D72F1" w:rsidRDefault="00830AD3" w:rsidP="00830AD3">
          <w:pPr>
            <w:pStyle w:val="921A87F562B14CD3A871A84660D6A95D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B0C78ED5BA548C7BA7517116C91A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187DE-B3FF-47C5-9FE2-D2035CF78A7E}"/>
      </w:docPartPr>
      <w:docPartBody>
        <w:p w:rsidR="00830AD3" w:rsidRDefault="00830AD3" w:rsidP="00830AD3">
          <w:pPr>
            <w:pStyle w:val="7B0C78ED5BA548C7BA7517116C91AC83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708C92AD8F54B14948F41099215D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D1F25-A372-472A-869A-FE043D3E14B1}"/>
      </w:docPartPr>
      <w:docPartBody>
        <w:p w:rsidR="00830AD3" w:rsidRDefault="00830AD3" w:rsidP="00830AD3">
          <w:pPr>
            <w:pStyle w:val="8708C92AD8F54B14948F41099215D46D1"/>
          </w:pPr>
          <w:r w:rsidRPr="00AE45B8">
            <w:rPr>
              <w:rStyle w:val="Platzhaltertext"/>
              <w:color w:val="0000FF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9"/>
    <w:rsid w:val="00057112"/>
    <w:rsid w:val="001321F4"/>
    <w:rsid w:val="001D72F1"/>
    <w:rsid w:val="002876B3"/>
    <w:rsid w:val="002926C2"/>
    <w:rsid w:val="002D6737"/>
    <w:rsid w:val="00347124"/>
    <w:rsid w:val="0043389B"/>
    <w:rsid w:val="006A5006"/>
    <w:rsid w:val="00830AD3"/>
    <w:rsid w:val="008F05B8"/>
    <w:rsid w:val="009A2EE5"/>
    <w:rsid w:val="00A31B2F"/>
    <w:rsid w:val="00C33F72"/>
    <w:rsid w:val="00E45449"/>
    <w:rsid w:val="00E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AD3"/>
    <w:rPr>
      <w:color w:val="666666"/>
    </w:rPr>
  </w:style>
  <w:style w:type="paragraph" w:customStyle="1" w:styleId="88312E0F05454AD3ADFD147C3318288B">
    <w:name w:val="88312E0F05454AD3ADFD147C3318288B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">
    <w:name w:val="2CD24BF5934B488991D2072BADC3709C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">
    <w:name w:val="0CEB3D4E2B84498AB36E2AC64E09896D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">
    <w:name w:val="A8F5829AA34E4750BCA6065B070E1CDE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">
    <w:name w:val="6429F360EAD14C06A64B1FF8FD4EB350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">
    <w:name w:val="1E1FFE04C0FF4B1094B6893664C071B4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">
    <w:name w:val="8E96FB6695A54B50A3483A630EF77F40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">
    <w:name w:val="CB4E468797EE4082A9F6DE5D1D9E873D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">
    <w:name w:val="0EDEA954A4BD48BD9A28FA5EC5E67662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">
    <w:name w:val="227AE49E745240F3827B35FD809D9592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">
    <w:name w:val="7AC4751E461F4D41B7F41560C812620B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">
    <w:name w:val="53BEC17FB8D149D7AE029C9488A03DBA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">
    <w:name w:val="88832141E05546909B0B7F0A22C98EA4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">
    <w:name w:val="A0C7654D859042C6A3106D7368C3CB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42925121A243F7ACBE1D53084C0CAE1">
    <w:name w:val="C742925121A243F7ACBE1D53084C0CAE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">
    <w:name w:val="881A3B5ED9A847CC994AF7D997C355F6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FF1A97A51F644FEBD36E9406E2251C11">
    <w:name w:val="BFF1A97A51F644FEBD36E9406E2251C1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04CAA254624929836AD3B1CB8FD67F1">
    <w:name w:val="3804CAA254624929836AD3B1CB8FD67F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4634BFF35041238B0ABCC59B0E06731">
    <w:name w:val="304634BFF35041238B0ABCC59B0E0673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166AD079BF4D8C97C5BA97A43620AB1">
    <w:name w:val="CB166AD079BF4D8C97C5BA97A43620AB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48C0DF562E421BBFC34F8E312FAA971">
    <w:name w:val="F448C0DF562E421BBFC34F8E312FAA9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A251D3A43F4A33AECABF36A25E07DE1">
    <w:name w:val="C9A251D3A43F4A33AECABF36A25E07DE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E0ED988C484D7A8DE8C45F73F7C9BF1">
    <w:name w:val="42E0ED988C484D7A8DE8C45F73F7C9BF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325803DA534F3E983DF45AF1EC5C5A1">
    <w:name w:val="59325803DA534F3E983DF45AF1EC5C5A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57B95B193047A3BDDD467555CC766B1">
    <w:name w:val="1B57B95B193047A3BDDD467555CC766B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49ED0E732C4E97B5F8354DC3AD7C081">
    <w:name w:val="4A49ED0E732C4E97B5F8354DC3AD7C08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E188BEDB84310BF2D0935FC021F271">
    <w:name w:val="A03E188BEDB84310BF2D0935FC021F2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C9E2AD58CB492980B6AB58C0E731DD1">
    <w:name w:val="B4C9E2AD58CB492980B6AB58C0E731DD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7DB8A488B5845E6893DED7A36BA17831">
    <w:name w:val="17DB8A488B5845E6893DED7A36BA1783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BFD9AABF614A1A8B1F37CE50ABA1101">
    <w:name w:val="D1BFD9AABF614A1A8B1F37CE50ABA110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33507B3017437FA99723D8EAE93D661">
    <w:name w:val="2E33507B3017437FA99723D8EAE93D66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29BB4F70A54B05B6777A55818F9F161">
    <w:name w:val="6A29BB4F70A54B05B6777A55818F9F16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7D64ECCC4238A755736923AF0CB01">
    <w:name w:val="65847D64ECCC4238A755736923AF0CB0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68B5E02C194E6BA7D09DC7FCB98B8D1">
    <w:name w:val="AC68B5E02C194E6BA7D09DC7FCB98B8D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42D6D87312F434286940D15948779BE1">
    <w:name w:val="942D6D87312F434286940D15948779BE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F812B4640E461EB33D1AD4B9CC0B8E1">
    <w:name w:val="97F812B4640E461EB33D1AD4B9CC0B8E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5676BDD0F38445C8CC0E31DE9D6A10C1">
    <w:name w:val="85676BDD0F38445C8CC0E31DE9D6A10C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9FC6D974E74AD2A9AF476068C717F71">
    <w:name w:val="3E9FC6D974E74AD2A9AF476068C717F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6D1C46723749788C051F3AA0852FEE1">
    <w:name w:val="6F6D1C46723749788C051F3AA0852FEE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3762AE82764551A2C1A4A50B1D1B571">
    <w:name w:val="1F3762AE82764551A2C1A4A50B1D1B5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70FDFF1CD84E2B8836166289FA90131">
    <w:name w:val="1F70FDFF1CD84E2B8836166289FA9013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6F27F711C94A3886CDF6621435DEA51">
    <w:name w:val="B26F27F711C94A3886CDF6621435DEA5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339124E02E4D2CA71B7711C97619711">
    <w:name w:val="14339124E02E4D2CA71B7711C9761971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4D52FEA5794146B92EF6A2D59C361C1">
    <w:name w:val="064D52FEA5794146B92EF6A2D59C361C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1B5F8018FC4EE6A2B4F459FD4F53D51">
    <w:name w:val="FF1B5F8018FC4EE6A2B4F459FD4F53D5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0F270F60D454EAC1D37CDF803A7A91">
    <w:name w:val="3AE0F270F60D454EAC1D37CDF803A7A9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4F4138F2B946D68DD53F179C5EC1EB1">
    <w:name w:val="9C4F4138F2B946D68DD53F179C5EC1EB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9E8F48E6354BCEAD5E06401D669F321">
    <w:name w:val="749E8F48E6354BCEAD5E06401D669F32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1A6FD1529F449C8F0C75722355E3571">
    <w:name w:val="961A6FD1529F449C8F0C75722355E357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8568E359E34A12B97014A8F8F47BFF1">
    <w:name w:val="958568E359E34A12B97014A8F8F47BFF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FADD147C3341D389CB61E9777B5BF51">
    <w:name w:val="08FADD147C3341D389CB61E9777B5BF5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E714A07CF8444D828DE3C9CA4BB1FF1">
    <w:name w:val="A0E714A07CF8444D828DE3C9CA4BB1FF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BC0369E004675AF520916D6C304451">
    <w:name w:val="14BBC0369E004675AF520916D6C30445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765815E5CDA4BACBB3412B6F3F624041">
    <w:name w:val="D765815E5CDA4BACBB3412B6F3F62404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1A87F562B14CD3A871A84660D6A95D1">
    <w:name w:val="921A87F562B14CD3A871A84660D6A95D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0F0824A27E4308BB2523E01FE2C29B1">
    <w:name w:val="D90F0824A27E4308BB2523E01FE2C29B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8834B2BA334B8CAFB846ABF7E733401">
    <w:name w:val="048834B2BA334B8CAFB846ABF7E733401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">
    <w:name w:val="FE727BB314D04724B33641847E592304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">
    <w:name w:val="7E4BB966B5E34C2DA35AE58F5F249A9A"/>
    <w:rsid w:val="001D72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0C78ED5BA548C7BA7517116C91AC83">
    <w:name w:val="7B0C78ED5BA548C7BA7517116C91AC83"/>
    <w:rsid w:val="00830AD3"/>
  </w:style>
  <w:style w:type="paragraph" w:customStyle="1" w:styleId="8708C92AD8F54B14948F41099215D46D">
    <w:name w:val="8708C92AD8F54B14948F41099215D46D"/>
    <w:rsid w:val="00830AD3"/>
  </w:style>
  <w:style w:type="paragraph" w:customStyle="1" w:styleId="88312E0F05454AD3ADFD147C3318288B1">
    <w:name w:val="88312E0F05454AD3ADFD147C3318288B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1">
    <w:name w:val="2CD24BF5934B488991D2072BADC3709C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1">
    <w:name w:val="0CEB3D4E2B84498AB36E2AC64E09896D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1">
    <w:name w:val="A8F5829AA34E4750BCA6065B070E1CDE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1">
    <w:name w:val="6429F360EAD14C06A64B1FF8FD4EB350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08C92AD8F54B14948F41099215D46D1">
    <w:name w:val="8708C92AD8F54B14948F41099215D46D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1">
    <w:name w:val="1E1FFE04C0FF4B1094B6893664C071B4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1">
    <w:name w:val="8E96FB6695A54B50A3483A630EF77F40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1">
    <w:name w:val="CB4E468797EE4082A9F6DE5D1D9E873D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1">
    <w:name w:val="0EDEA954A4BD48BD9A28FA5EC5E67662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1">
    <w:name w:val="227AE49E745240F3827B35FD809D9592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0C78ED5BA548C7BA7517116C91AC831">
    <w:name w:val="7B0C78ED5BA548C7BA7517116C91AC83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1">
    <w:name w:val="7AC4751E461F4D41B7F41560C812620B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1">
    <w:name w:val="53BEC17FB8D149D7AE029C9488A03DBA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1">
    <w:name w:val="88832141E05546909B0B7F0A22C98EA4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1">
    <w:name w:val="A0C7654D859042C6A3106D7368C3CB71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42925121A243F7ACBE1D53084C0CAE">
    <w:name w:val="C742925121A243F7ACBE1D53084C0CAE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1">
    <w:name w:val="881A3B5ED9A847CC994AF7D997C355F6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FF1A97A51F644FEBD36E9406E2251C1">
    <w:name w:val="BFF1A97A51F644FEBD36E9406E2251C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04CAA254624929836AD3B1CB8FD67F">
    <w:name w:val="3804CAA254624929836AD3B1CB8FD67F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4634BFF35041238B0ABCC59B0E0673">
    <w:name w:val="304634BFF35041238B0ABCC59B0E0673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166AD079BF4D8C97C5BA97A43620AB">
    <w:name w:val="CB166AD079BF4D8C97C5BA97A43620AB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48C0DF562E421BBFC34F8E312FAA97">
    <w:name w:val="F448C0DF562E421BBFC34F8E312FAA97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A251D3A43F4A33AECABF36A25E07DE">
    <w:name w:val="C9A251D3A43F4A33AECABF36A25E07DE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E0ED988C484D7A8DE8C45F73F7C9BF">
    <w:name w:val="42E0ED988C484D7A8DE8C45F73F7C9BF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325803DA534F3E983DF45AF1EC5C5A">
    <w:name w:val="59325803DA534F3E983DF45AF1EC5C5A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57B95B193047A3BDDD467555CC766B">
    <w:name w:val="1B57B95B193047A3BDDD467555CC766B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49ED0E732C4E97B5F8354DC3AD7C08">
    <w:name w:val="4A49ED0E732C4E97B5F8354DC3AD7C08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E188BEDB84310BF2D0935FC021F27">
    <w:name w:val="A03E188BEDB84310BF2D0935FC021F27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C9E2AD58CB492980B6AB58C0E731DD">
    <w:name w:val="B4C9E2AD58CB492980B6AB58C0E731DD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7DB8A488B5845E6893DED7A36BA1783">
    <w:name w:val="17DB8A488B5845E6893DED7A36BA1783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BFD9AABF614A1A8B1F37CE50ABA110">
    <w:name w:val="D1BFD9AABF614A1A8B1F37CE50ABA110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33507B3017437FA99723D8EAE93D66">
    <w:name w:val="2E33507B3017437FA99723D8EAE93D66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29BB4F70A54B05B6777A55818F9F16">
    <w:name w:val="6A29BB4F70A54B05B6777A55818F9F16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7D64ECCC4238A755736923AF0CB0">
    <w:name w:val="65847D64ECCC4238A755736923AF0CB0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68B5E02C194E6BA7D09DC7FCB98B8D">
    <w:name w:val="AC68B5E02C194E6BA7D09DC7FCB98B8D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42D6D87312F434286940D15948779BE">
    <w:name w:val="942D6D87312F434286940D15948779BE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F812B4640E461EB33D1AD4B9CC0B8E">
    <w:name w:val="97F812B4640E461EB33D1AD4B9CC0B8E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5676BDD0F38445C8CC0E31DE9D6A10C">
    <w:name w:val="85676BDD0F38445C8CC0E31DE9D6A10C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9FC6D974E74AD2A9AF476068C717F7">
    <w:name w:val="3E9FC6D974E74AD2A9AF476068C717F7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6D1C46723749788C051F3AA0852FEE">
    <w:name w:val="6F6D1C46723749788C051F3AA0852FEE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3762AE82764551A2C1A4A50B1D1B57">
    <w:name w:val="1F3762AE82764551A2C1A4A50B1D1B57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70FDFF1CD84E2B8836166289FA9013">
    <w:name w:val="1F70FDFF1CD84E2B8836166289FA9013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6F27F711C94A3886CDF6621435DEA5">
    <w:name w:val="B26F27F711C94A3886CDF6621435DEA5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339124E02E4D2CA71B7711C9761971">
    <w:name w:val="14339124E02E4D2CA71B7711C976197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4D52FEA5794146B92EF6A2D59C361C">
    <w:name w:val="064D52FEA5794146B92EF6A2D59C361C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1B5F8018FC4EE6A2B4F459FD4F53D5">
    <w:name w:val="FF1B5F8018FC4EE6A2B4F459FD4F53D5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0F270F60D454EAC1D37CDF803A7A9">
    <w:name w:val="3AE0F270F60D454EAC1D37CDF803A7A9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4F4138F2B946D68DD53F179C5EC1EB">
    <w:name w:val="9C4F4138F2B946D68DD53F179C5EC1EB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9E8F48E6354BCEAD5E06401D669F32">
    <w:name w:val="749E8F48E6354BCEAD5E06401D669F32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1A6FD1529F449C8F0C75722355E357">
    <w:name w:val="961A6FD1529F449C8F0C75722355E357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8568E359E34A12B97014A8F8F47BFF">
    <w:name w:val="958568E359E34A12B97014A8F8F47BFF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FADD147C3341D389CB61E9777B5BF5">
    <w:name w:val="08FADD147C3341D389CB61E9777B5BF5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E714A07CF8444D828DE3C9CA4BB1FF">
    <w:name w:val="A0E714A07CF8444D828DE3C9CA4BB1FF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BC0369E004675AF520916D6C30445">
    <w:name w:val="14BBC0369E004675AF520916D6C30445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765815E5CDA4BACBB3412B6F3F62404">
    <w:name w:val="D765815E5CDA4BACBB3412B6F3F62404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1A87F562B14CD3A871A84660D6A95D">
    <w:name w:val="921A87F562B14CD3A871A84660D6A95D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0F0824A27E4308BB2523E01FE2C29B">
    <w:name w:val="D90F0824A27E4308BB2523E01FE2C29B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8834B2BA334B8CAFB846ABF7E73340">
    <w:name w:val="048834B2BA334B8CAFB846ABF7E73340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1">
    <w:name w:val="FE727BB314D04724B33641847E592304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1">
    <w:name w:val="7E4BB966B5E34C2DA35AE58F5F249A9A1"/>
    <w:rsid w:val="00830A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</Template>
  <TotalTime>0</TotalTime>
  <Pages>1</Pages>
  <Words>211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Müller</dc:creator>
  <cp:keywords/>
  <dc:description/>
  <cp:lastModifiedBy>Müller Marco</cp:lastModifiedBy>
  <cp:revision>35</cp:revision>
  <cp:lastPrinted>2025-07-09T08:42:00Z</cp:lastPrinted>
  <dcterms:created xsi:type="dcterms:W3CDTF">2025-07-07T05:14:00Z</dcterms:created>
  <dcterms:modified xsi:type="dcterms:W3CDTF">2025-07-28T12:01:00Z</dcterms:modified>
</cp:coreProperties>
</file>