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DC5F6" w14:textId="74873BFA" w:rsidR="009442CC" w:rsidRPr="00772ED4" w:rsidRDefault="00517729" w:rsidP="00154C5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Netzauskunft (vEVG / vZEV)</w:t>
      </w:r>
    </w:p>
    <w:p w14:paraId="53680060" w14:textId="56B2B9E3" w:rsidR="00154C56" w:rsidRPr="00772ED4" w:rsidRDefault="00517729" w:rsidP="00154C56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Für «virtuellen» Zusammenschluss zum Eigenverbrauch</w:t>
      </w:r>
    </w:p>
    <w:p w14:paraId="04318B1C" w14:textId="40151E3C" w:rsidR="00154C56" w:rsidRPr="00772ED4" w:rsidRDefault="00154C56" w:rsidP="003C573F">
      <w:pPr>
        <w:rPr>
          <w:rFonts w:ascii="Arial Narrow" w:hAnsi="Arial Narrow" w:cs="Arial"/>
          <w:sz w:val="18"/>
          <w:szCs w:val="18"/>
        </w:rPr>
      </w:pPr>
      <w:r w:rsidRPr="00772ED4">
        <w:rPr>
          <w:rFonts w:ascii="Arial Narrow" w:hAnsi="Arial Narrow" w:cs="Arial"/>
          <w:sz w:val="18"/>
          <w:szCs w:val="18"/>
        </w:rPr>
        <w:t xml:space="preserve">Für die </w:t>
      </w:r>
      <w:r w:rsidR="00517729">
        <w:rPr>
          <w:rFonts w:ascii="Arial Narrow" w:hAnsi="Arial Narrow" w:cs="Arial"/>
          <w:sz w:val="18"/>
          <w:szCs w:val="18"/>
        </w:rPr>
        <w:t>Auskunft</w:t>
      </w:r>
      <w:r w:rsidRPr="00772ED4">
        <w:rPr>
          <w:rFonts w:ascii="Arial Narrow" w:hAnsi="Arial Narrow" w:cs="Arial"/>
          <w:sz w:val="18"/>
          <w:szCs w:val="18"/>
        </w:rPr>
        <w:t xml:space="preserve"> </w:t>
      </w:r>
      <w:r w:rsidR="00517729">
        <w:rPr>
          <w:rFonts w:ascii="Arial Narrow" w:hAnsi="Arial Narrow" w:cs="Arial"/>
          <w:sz w:val="18"/>
          <w:szCs w:val="18"/>
        </w:rPr>
        <w:t>der Netztopologie über mögliche Teilnehmer eines vEVG</w:t>
      </w:r>
      <w:r w:rsidR="00C33878">
        <w:rPr>
          <w:rFonts w:ascii="Arial Narrow" w:hAnsi="Arial Narrow" w:cs="Arial"/>
          <w:sz w:val="18"/>
          <w:szCs w:val="18"/>
        </w:rPr>
        <w:t xml:space="preserve"> </w:t>
      </w:r>
      <w:r w:rsidR="00517729">
        <w:rPr>
          <w:rFonts w:ascii="Arial Narrow" w:hAnsi="Arial Narrow" w:cs="Arial"/>
          <w:sz w:val="18"/>
          <w:szCs w:val="18"/>
        </w:rPr>
        <w:t>/</w:t>
      </w:r>
      <w:r w:rsidR="00C33878">
        <w:rPr>
          <w:rFonts w:ascii="Arial Narrow" w:hAnsi="Arial Narrow" w:cs="Arial"/>
          <w:sz w:val="18"/>
          <w:szCs w:val="18"/>
        </w:rPr>
        <w:t xml:space="preserve"> </w:t>
      </w:r>
      <w:r w:rsidR="00517729">
        <w:rPr>
          <w:rFonts w:ascii="Arial Narrow" w:hAnsi="Arial Narrow" w:cs="Arial"/>
          <w:sz w:val="18"/>
          <w:szCs w:val="18"/>
        </w:rPr>
        <w:t>vZEV sind die untenstehenden Angaben notwendig</w:t>
      </w:r>
      <w:r w:rsidRPr="00772ED4">
        <w:rPr>
          <w:rFonts w:ascii="Arial Narrow" w:hAnsi="Arial Narrow" w:cs="Arial"/>
          <w:sz w:val="18"/>
          <w:szCs w:val="18"/>
        </w:rPr>
        <w:t>.</w:t>
      </w:r>
    </w:p>
    <w:p w14:paraId="719BD954" w14:textId="5657FE4D" w:rsidR="00154C56" w:rsidRDefault="00517729" w:rsidP="00517729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Dieses Dokument muss später der Anmeldung beigefügt werden</w:t>
      </w:r>
      <w:r w:rsidR="00154C56" w:rsidRPr="00772ED4">
        <w:rPr>
          <w:rFonts w:ascii="Arial Narrow" w:hAnsi="Arial Narrow" w:cs="Arial"/>
          <w:sz w:val="18"/>
          <w:szCs w:val="18"/>
        </w:rPr>
        <w:t>.</w:t>
      </w:r>
    </w:p>
    <w:p w14:paraId="646A43D0" w14:textId="3BCBAD4A" w:rsidR="00517729" w:rsidRPr="00517729" w:rsidRDefault="00517729" w:rsidP="00517729">
      <w:pPr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Sie erhalten </w:t>
      </w:r>
      <w:r>
        <w:rPr>
          <w:rFonts w:ascii="Arial Narrow" w:hAnsi="Arial Narrow" w:cs="Arial"/>
          <w:b/>
          <w:sz w:val="18"/>
          <w:szCs w:val="18"/>
        </w:rPr>
        <w:t>innerhalb von 15 Arbeitstagen</w:t>
      </w:r>
      <w:r>
        <w:rPr>
          <w:rFonts w:ascii="Arial Narrow" w:hAnsi="Arial Narrow" w:cs="Arial"/>
          <w:sz w:val="18"/>
          <w:szCs w:val="18"/>
        </w:rPr>
        <w:t xml:space="preserve"> eine Rückmeldung über die möglichen Teilnehmer. (Liegenschaften am selben Anschlusspunkt)</w:t>
      </w:r>
    </w:p>
    <w:p w14:paraId="62B908B4" w14:textId="6616EBF3" w:rsidR="0051395A" w:rsidRDefault="00DB3527" w:rsidP="0051395A">
      <w:p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PV-Anlage (Produzent)</w:t>
      </w: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51395A" w14:paraId="7FFDCC61" w14:textId="77777777" w:rsidTr="00687FA0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F8FD321" w14:textId="77777777" w:rsidR="0051395A" w:rsidRDefault="0051395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Vorname:</w:t>
            </w:r>
            <w:r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70743950"/>
                <w:placeholder>
                  <w:docPart w:val="1E1FFE04C0FF4B1094B6893664C071B4"/>
                </w:placeholder>
                <w:showingPlcHdr/>
                <w:text/>
              </w:sdtPr>
              <w:sdtEndPr/>
              <w:sdtContent>
                <w:r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BA38ED9" w14:textId="0CDB0088" w:rsidR="0051395A" w:rsidRDefault="0051395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Nachname: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299649473"/>
                <w:placeholder>
                  <w:docPart w:val="7F586079E55F4CF19DB0FB2B751ABBA5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CAC1065" w14:textId="4077EE39" w:rsidR="0051395A" w:rsidRDefault="0051395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Telefon: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540787858"/>
                <w:placeholder>
                  <w:docPart w:val="01486094D34143A58E062360C3156AEB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51395A" w14:paraId="439152FE" w14:textId="77777777" w:rsidTr="00687FA0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6968F56" w14:textId="693DDECD" w:rsidR="0051395A" w:rsidRDefault="0051395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Adresse: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678849535"/>
                <w:placeholder>
                  <w:docPart w:val="EBE67D7C49FF46B4AC8F1E11BE4F4C78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905B7E0" w14:textId="024082F4" w:rsidR="0051395A" w:rsidRDefault="00BE7107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 / PLZ</w:t>
            </w:r>
            <w:r w:rsidR="0051395A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222212110"/>
                <w:placeholder>
                  <w:docPart w:val="C63EA681CA554794938E3872A4A3064D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6BD9DB" w14:textId="04E37292" w:rsidR="0051395A" w:rsidRDefault="00BE7107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E-Mail:</w:t>
            </w:r>
            <w:r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517917154"/>
                <w:placeholder>
                  <w:docPart w:val="ED84914A8CD843D78888B9C2C38E37C8"/>
                </w:placeholder>
                <w:showingPlcHdr/>
                <w:text/>
              </w:sdtPr>
              <w:sdtContent>
                <w:r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187480" w14:paraId="73DACEB9" w14:textId="77777777" w:rsidTr="0069679A">
        <w:tc>
          <w:tcPr>
            <w:tcW w:w="6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167A1F" w14:textId="469F03DB" w:rsidR="00187480" w:rsidRDefault="00187480" w:rsidP="0018748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Normierte Gleichstrom-Spitzenleistung «Gesamt-Modulleistung DC» (kWp)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657DD8B" w14:textId="271BEFFA" w:rsidR="00187480" w:rsidRDefault="00187480" w:rsidP="0018748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kWp: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013455818"/>
                <w:placeholder>
                  <w:docPart w:val="98161B1438204BFC8B267FEE58E40F13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187480" w14:paraId="3E9051DD" w14:textId="77777777" w:rsidTr="002D0CA6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3E3EA6E" w14:textId="77777777" w:rsidR="00187480" w:rsidRDefault="00187480" w:rsidP="0018748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0616554" w14:textId="0B8C7253" w:rsidR="00187480" w:rsidRDefault="00BE7107" w:rsidP="00187480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104950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48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87480">
              <w:rPr>
                <w:rFonts w:ascii="Arial Narrow" w:hAnsi="Arial Narrow" w:cs="Arial"/>
                <w:sz w:val="18"/>
                <w:szCs w:val="18"/>
              </w:rPr>
              <w:t>Bestehend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3794671" w14:textId="56874AA5" w:rsidR="00187480" w:rsidRDefault="00BE7107" w:rsidP="00187480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57288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48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87480">
              <w:rPr>
                <w:rFonts w:ascii="Arial Narrow" w:hAnsi="Arial Narrow" w:cs="Arial"/>
                <w:sz w:val="18"/>
                <w:szCs w:val="18"/>
              </w:rPr>
              <w:t>Neu</w:t>
            </w:r>
          </w:p>
        </w:tc>
      </w:tr>
    </w:tbl>
    <w:p w14:paraId="4255E157" w14:textId="77777777" w:rsidR="0051395A" w:rsidRPr="00DA4B1B" w:rsidRDefault="0051395A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p w14:paraId="58FEBAE6" w14:textId="288E0CE4" w:rsidR="00386524" w:rsidRPr="00386524" w:rsidRDefault="00386524" w:rsidP="0025303B">
      <w:pPr>
        <w:shd w:val="clear" w:color="auto" w:fill="D9D9D9" w:themeFill="background1" w:themeFillShade="D9"/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Folgende Angaben werden durch die Dorfkorporation Ebnat-Kappel ausgefüllt:</w:t>
      </w:r>
    </w:p>
    <w:p w14:paraId="63CBD1FF" w14:textId="39060658" w:rsidR="00DD3515" w:rsidRPr="00DD3515" w:rsidRDefault="00517729" w:rsidP="0025303B">
      <w:pPr>
        <w:shd w:val="clear" w:color="auto" w:fill="D9D9D9" w:themeFill="background1" w:themeFillShade="D9"/>
        <w:spacing w:line="36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Verknüpfungspunkt</w:t>
      </w:r>
    </w:p>
    <w:tbl>
      <w:tblPr>
        <w:tblStyle w:val="Tabellenraster"/>
        <w:tblW w:w="935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517729" w14:paraId="5C2F7471" w14:textId="77777777" w:rsidTr="00386524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05DB" w14:textId="49C36600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Adresse: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056306357"/>
                <w:placeholder>
                  <w:docPart w:val="4FAE9E01D3CC4808985EB168FEA88F52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D45D3A" w14:textId="1AF0E53C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Netzumbauten geplant:</w:t>
            </w:r>
          </w:p>
        </w:tc>
      </w:tr>
      <w:tr w:rsidR="00517729" w14:paraId="30AE290C" w14:textId="77777777" w:rsidTr="00386524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E8C3" w14:textId="503EF641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Art / Nr.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696725293"/>
                <w:placeholder>
                  <w:docPart w:val="D0E50511A6AD42B4BFFBCA04E82EBA83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C362B3" w14:textId="320BE346" w:rsidR="00517729" w:rsidRDefault="00BE7107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32772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7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17729">
              <w:rPr>
                <w:rFonts w:ascii="Arial Narrow" w:hAnsi="Arial Narrow" w:cs="Arial"/>
                <w:sz w:val="18"/>
                <w:szCs w:val="18"/>
              </w:rPr>
              <w:t xml:space="preserve">Ja      </w:t>
            </w: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26835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7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17729">
              <w:rPr>
                <w:rFonts w:ascii="Arial Narrow" w:hAnsi="Arial Narrow" w:cs="Arial"/>
                <w:sz w:val="18"/>
                <w:szCs w:val="18"/>
              </w:rPr>
              <w:t>Nein</w:t>
            </w:r>
          </w:p>
        </w:tc>
      </w:tr>
      <w:tr w:rsidR="00517729" w14:paraId="3D476543" w14:textId="77777777" w:rsidTr="00386524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F97B" w14:textId="46807A5B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Geprüft / Kontrollvisum / Datum:                                                                                 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701368870"/>
                <w:placeholder>
                  <w:docPart w:val="F6470B6C65244A2AAB050BA4882535D4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  <w:p w14:paraId="1EF0D634" w14:textId="77777777" w:rsidR="008B348E" w:rsidRDefault="008B348E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</w:p>
          <w:p w14:paraId="2D98B367" w14:textId="5FD313B1" w:rsidR="008B348E" w:rsidRDefault="008B348E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27507B" w14:textId="662006C8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Wann: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618127292"/>
                <w:placeholder>
                  <w:docPart w:val="36C175AB7FCC48E785E9B45631ED753B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517729" w14:paraId="23B85127" w14:textId="77777777" w:rsidTr="00386524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243" w14:textId="77777777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3307F" w14:textId="77777777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86524" w14:paraId="2CD8E54D" w14:textId="77777777" w:rsidTr="00386524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775" w14:textId="07449E3C" w:rsidR="00386524" w:rsidRPr="00386524" w:rsidRDefault="00386524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Mögliche Liegenschaften / Adressen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44C8D2" w14:textId="77777777" w:rsidR="00386524" w:rsidRDefault="00386524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86524" w14:paraId="36198232" w14:textId="77777777" w:rsidTr="00386524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D0A4" w14:textId="6E9569FD" w:rsidR="00386524" w:rsidRDefault="00386524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</w:t>
            </w:r>
            <w:r w:rsidR="008B348E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CFEF89" w14:textId="77777777" w:rsidR="00386524" w:rsidRDefault="00386524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Hausanschluss / Bezügersicherung:</w:t>
            </w:r>
          </w:p>
          <w:p w14:paraId="62ECEBA8" w14:textId="3B5F3DA1" w:rsidR="00386524" w:rsidRDefault="00386524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7729" w14:paraId="3FE8361D" w14:textId="77777777" w:rsidTr="00386524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0F9" w14:textId="7C7D2D7F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1.)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2114963467"/>
                <w:placeholder>
                  <w:docPart w:val="E7EABCCEDC674D4097C55CD774804A40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8E9FD" w14:textId="5E35F14B" w:rsidR="00517729" w:rsidRDefault="00BE7107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254588326"/>
                <w:placeholder>
                  <w:docPart w:val="FADFB68C06AE491C8D4096A356888747"/>
                </w:placeholder>
                <w:showingPlcHdr/>
                <w:text/>
              </w:sdtPr>
              <w:sdtEndPr/>
              <w:sdtContent>
                <w:r w:rsidR="00517729">
                  <w:rPr>
                    <w:rStyle w:val="Platzhaltertext"/>
                  </w:rPr>
                  <w:t xml:space="preserve">                 </w:t>
                </w:r>
              </w:sdtContent>
            </w:sdt>
          </w:p>
        </w:tc>
      </w:tr>
      <w:tr w:rsidR="00517729" w14:paraId="1CA60F24" w14:textId="77777777" w:rsidTr="00386524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AEA5" w14:textId="33D7186D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2.)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5293655"/>
                <w:placeholder>
                  <w:docPart w:val="9BC99A8263764DA9954CFA90000C5BA9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30C583" w14:textId="32405613" w:rsidR="00517729" w:rsidRDefault="00BE7107" w:rsidP="0025303B">
            <w:pPr>
              <w:shd w:val="clear" w:color="auto" w:fill="D9D9D9" w:themeFill="background1" w:themeFillShade="D9"/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666666"/>
                  <w:sz w:val="18"/>
                  <w:szCs w:val="18"/>
                </w:rPr>
                <w:id w:val="-1953853949"/>
                <w:placeholder>
                  <w:docPart w:val="6C60401BC6F6409CA008DBF1C49D8E61"/>
                </w:placeholder>
                <w:showingPlcHdr/>
                <w:text/>
              </w:sdtPr>
              <w:sdtEndPr/>
              <w:sdtContent>
                <w:r w:rsidR="00517729">
                  <w:rPr>
                    <w:rStyle w:val="Platzhaltertext"/>
                  </w:rPr>
                  <w:t xml:space="preserve">                 </w:t>
                </w:r>
              </w:sdtContent>
            </w:sdt>
          </w:p>
        </w:tc>
      </w:tr>
      <w:tr w:rsidR="00517729" w14:paraId="208F5E4D" w14:textId="77777777" w:rsidTr="00386524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194" w14:textId="2769DD28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3.)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842394299"/>
                <w:placeholder>
                  <w:docPart w:val="939FE84E3061444DB970F3A7D4A913AC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45EF8D" w14:textId="5A9D2F95" w:rsidR="00517729" w:rsidRDefault="00BE7107" w:rsidP="0025303B">
            <w:pPr>
              <w:shd w:val="clear" w:color="auto" w:fill="D9D9D9" w:themeFill="background1" w:themeFillShade="D9"/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666666"/>
                  <w:sz w:val="18"/>
                  <w:szCs w:val="18"/>
                </w:rPr>
                <w:id w:val="-1559080851"/>
                <w:placeholder>
                  <w:docPart w:val="CF8C8F617DA843A683E3AB370CF7C6AF"/>
                </w:placeholder>
                <w:showingPlcHdr/>
                <w:text/>
              </w:sdtPr>
              <w:sdtEndPr/>
              <w:sdtContent>
                <w:r w:rsidR="00517729">
                  <w:rPr>
                    <w:rStyle w:val="Platzhaltertext"/>
                  </w:rPr>
                  <w:t xml:space="preserve">                 </w:t>
                </w:r>
              </w:sdtContent>
            </w:sdt>
          </w:p>
        </w:tc>
      </w:tr>
      <w:tr w:rsidR="00517729" w14:paraId="45F933A4" w14:textId="77777777" w:rsidTr="00386524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E3A8" w14:textId="41E359EB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4.)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985390640"/>
                <w:placeholder>
                  <w:docPart w:val="726A7B770D2D4CA6888127C5DD29659B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387B0" w14:textId="1D9D0AA5" w:rsidR="00517729" w:rsidRDefault="00BE7107" w:rsidP="0025303B">
            <w:pPr>
              <w:shd w:val="clear" w:color="auto" w:fill="D9D9D9" w:themeFill="background1" w:themeFillShade="D9"/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666666"/>
                  <w:sz w:val="18"/>
                  <w:szCs w:val="18"/>
                </w:rPr>
                <w:id w:val="-609515030"/>
                <w:placeholder>
                  <w:docPart w:val="ED91B3CE1D7148BA8DC422A102D7AC4B"/>
                </w:placeholder>
                <w:showingPlcHdr/>
                <w:text/>
              </w:sdtPr>
              <w:sdtEndPr/>
              <w:sdtContent>
                <w:r w:rsidR="00517729">
                  <w:rPr>
                    <w:rStyle w:val="Platzhaltertext"/>
                  </w:rPr>
                  <w:t xml:space="preserve">                 </w:t>
                </w:r>
              </w:sdtContent>
            </w:sdt>
          </w:p>
        </w:tc>
      </w:tr>
      <w:tr w:rsidR="00517729" w14:paraId="21C13542" w14:textId="77777777" w:rsidTr="00386524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ACEE" w14:textId="2C73D2FF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5.)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556702736"/>
                <w:placeholder>
                  <w:docPart w:val="CE644D59F2B049D6828CC0953A900585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FC2CCE" w14:textId="56BC8D4E" w:rsidR="00517729" w:rsidRDefault="00BE7107" w:rsidP="0025303B">
            <w:pPr>
              <w:shd w:val="clear" w:color="auto" w:fill="D9D9D9" w:themeFill="background1" w:themeFillShade="D9"/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666666"/>
                  <w:sz w:val="18"/>
                  <w:szCs w:val="18"/>
                </w:rPr>
                <w:id w:val="-551847731"/>
                <w:placeholder>
                  <w:docPart w:val="987068C2E719493CA2C5BF4908FCEDB5"/>
                </w:placeholder>
                <w:showingPlcHdr/>
                <w:text/>
              </w:sdtPr>
              <w:sdtEndPr/>
              <w:sdtContent>
                <w:r w:rsidR="00517729">
                  <w:rPr>
                    <w:rStyle w:val="Platzhaltertext"/>
                  </w:rPr>
                  <w:t xml:space="preserve">                 </w:t>
                </w:r>
              </w:sdtContent>
            </w:sdt>
          </w:p>
        </w:tc>
      </w:tr>
      <w:tr w:rsidR="00517729" w14:paraId="157D79B2" w14:textId="77777777" w:rsidTr="00386524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7A49" w14:textId="093363AD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6.)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227084091"/>
                <w:placeholder>
                  <w:docPart w:val="60191712CBC34FC1AE0E80DEBE2772CB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460608" w14:textId="2EEF6172" w:rsidR="00517729" w:rsidRDefault="00BE7107" w:rsidP="0025303B">
            <w:pPr>
              <w:shd w:val="clear" w:color="auto" w:fill="D9D9D9" w:themeFill="background1" w:themeFillShade="D9"/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666666"/>
                  <w:sz w:val="18"/>
                  <w:szCs w:val="18"/>
                </w:rPr>
                <w:id w:val="-1888018549"/>
                <w:placeholder>
                  <w:docPart w:val="0E811B47A680470194D7522C8B181940"/>
                </w:placeholder>
                <w:showingPlcHdr/>
                <w:text/>
              </w:sdtPr>
              <w:sdtEndPr/>
              <w:sdtContent>
                <w:r w:rsidR="00517729">
                  <w:rPr>
                    <w:rStyle w:val="Platzhaltertext"/>
                  </w:rPr>
                  <w:t xml:space="preserve">                 </w:t>
                </w:r>
              </w:sdtContent>
            </w:sdt>
          </w:p>
        </w:tc>
      </w:tr>
      <w:tr w:rsidR="00517729" w14:paraId="62D4CA16" w14:textId="77777777" w:rsidTr="00386524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1277" w14:textId="0017A621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7.)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740478901"/>
                <w:placeholder>
                  <w:docPart w:val="05988B44A2CE4827A0B4C9E9600E7246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537A6" w14:textId="00CAE006" w:rsidR="00517729" w:rsidRDefault="00BE7107" w:rsidP="0025303B">
            <w:pPr>
              <w:shd w:val="clear" w:color="auto" w:fill="D9D9D9" w:themeFill="background1" w:themeFillShade="D9"/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666666"/>
                  <w:sz w:val="18"/>
                  <w:szCs w:val="18"/>
                </w:rPr>
                <w:id w:val="602080945"/>
                <w:placeholder>
                  <w:docPart w:val="B9C52BFDDBA342BCB18EC2010AF57E61"/>
                </w:placeholder>
                <w:showingPlcHdr/>
                <w:text/>
              </w:sdtPr>
              <w:sdtEndPr/>
              <w:sdtContent>
                <w:r w:rsidR="00517729">
                  <w:rPr>
                    <w:rStyle w:val="Platzhaltertext"/>
                  </w:rPr>
                  <w:t xml:space="preserve">                 </w:t>
                </w:r>
              </w:sdtContent>
            </w:sdt>
          </w:p>
        </w:tc>
      </w:tr>
      <w:tr w:rsidR="00517729" w14:paraId="58943024" w14:textId="77777777" w:rsidTr="00386524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80B8" w14:textId="0C70DDF5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8.)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004323710"/>
                <w:placeholder>
                  <w:docPart w:val="39B3F67D72114E6CA2C9A3BCFC17E344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B6E3EA" w14:textId="2A7B7E74" w:rsidR="00517729" w:rsidRDefault="00BE7107" w:rsidP="0025303B">
            <w:pPr>
              <w:shd w:val="clear" w:color="auto" w:fill="D9D9D9" w:themeFill="background1" w:themeFillShade="D9"/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666666"/>
                  <w:sz w:val="18"/>
                  <w:szCs w:val="18"/>
                </w:rPr>
                <w:id w:val="-1863123098"/>
                <w:placeholder>
                  <w:docPart w:val="114222B92E9C40938CEE988827655FC8"/>
                </w:placeholder>
                <w:showingPlcHdr/>
                <w:text/>
              </w:sdtPr>
              <w:sdtEndPr/>
              <w:sdtContent>
                <w:r w:rsidR="00517729">
                  <w:rPr>
                    <w:rStyle w:val="Platzhaltertext"/>
                  </w:rPr>
                  <w:t xml:space="preserve">                 </w:t>
                </w:r>
              </w:sdtContent>
            </w:sdt>
          </w:p>
        </w:tc>
      </w:tr>
      <w:tr w:rsidR="00517729" w14:paraId="1D3726DE" w14:textId="77777777" w:rsidTr="00386524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AFC0" w14:textId="0F3643EB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9.)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374222537"/>
                <w:placeholder>
                  <w:docPart w:val="8C71EF11BCC4485C91ABA431BBBF5ECE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F28B3" w14:textId="51F8C6EE" w:rsidR="00517729" w:rsidRDefault="00BE7107" w:rsidP="0025303B">
            <w:pPr>
              <w:shd w:val="clear" w:color="auto" w:fill="D9D9D9" w:themeFill="background1" w:themeFillShade="D9"/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666666"/>
                  <w:sz w:val="18"/>
                  <w:szCs w:val="18"/>
                </w:rPr>
                <w:id w:val="386080886"/>
                <w:placeholder>
                  <w:docPart w:val="5D00A417094947AE8EB2B575D9BAEFA3"/>
                </w:placeholder>
                <w:showingPlcHdr/>
                <w:text/>
              </w:sdtPr>
              <w:sdtEndPr/>
              <w:sdtContent>
                <w:r w:rsidR="00517729">
                  <w:rPr>
                    <w:rStyle w:val="Platzhaltertext"/>
                  </w:rPr>
                  <w:t xml:space="preserve">                 </w:t>
                </w:r>
              </w:sdtContent>
            </w:sdt>
          </w:p>
        </w:tc>
      </w:tr>
      <w:tr w:rsidR="00517729" w14:paraId="548C693A" w14:textId="77777777" w:rsidTr="00386524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AFA" w14:textId="2887AC96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10.)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674616993"/>
                <w:placeholder>
                  <w:docPart w:val="8DBFA72615D9432AB00249B2672103F6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AC8AC9" w14:textId="5D4F82B1" w:rsidR="00517729" w:rsidRDefault="00BE7107" w:rsidP="0025303B">
            <w:pPr>
              <w:shd w:val="clear" w:color="auto" w:fill="D9D9D9" w:themeFill="background1" w:themeFillShade="D9"/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666666"/>
                  <w:sz w:val="18"/>
                  <w:szCs w:val="18"/>
                </w:rPr>
                <w:id w:val="-119141883"/>
                <w:placeholder>
                  <w:docPart w:val="CD4A62C2B02B40AD890DDDB0F8DD6CC8"/>
                </w:placeholder>
                <w:showingPlcHdr/>
                <w:text/>
              </w:sdtPr>
              <w:sdtEndPr/>
              <w:sdtContent>
                <w:r w:rsidR="00517729">
                  <w:rPr>
                    <w:rStyle w:val="Platzhaltertext"/>
                  </w:rPr>
                  <w:t xml:space="preserve">                 </w:t>
                </w:r>
              </w:sdtContent>
            </w:sdt>
          </w:p>
        </w:tc>
      </w:tr>
      <w:tr w:rsidR="00517729" w14:paraId="5F34F1D0" w14:textId="77777777" w:rsidTr="00386524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669B" w14:textId="58B67A43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11.)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169289497"/>
                <w:placeholder>
                  <w:docPart w:val="69273E384ED74CF1AC46D7FF511FA60A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A5FC63" w14:textId="6B07F287" w:rsidR="00517729" w:rsidRDefault="00BE7107" w:rsidP="0025303B">
            <w:pPr>
              <w:shd w:val="clear" w:color="auto" w:fill="D9D9D9" w:themeFill="background1" w:themeFillShade="D9"/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666666"/>
                  <w:sz w:val="18"/>
                  <w:szCs w:val="18"/>
                </w:rPr>
                <w:id w:val="677232291"/>
                <w:placeholder>
                  <w:docPart w:val="EDD464615DA0438FA56DB13231319129"/>
                </w:placeholder>
                <w:showingPlcHdr/>
                <w:text/>
              </w:sdtPr>
              <w:sdtEndPr/>
              <w:sdtContent>
                <w:r w:rsidR="00517729">
                  <w:rPr>
                    <w:rStyle w:val="Platzhaltertext"/>
                  </w:rPr>
                  <w:t xml:space="preserve">                 </w:t>
                </w:r>
              </w:sdtContent>
            </w:sdt>
          </w:p>
        </w:tc>
      </w:tr>
      <w:tr w:rsidR="00517729" w14:paraId="5FCDF819" w14:textId="77777777" w:rsidTr="00386524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115" w14:textId="6D4B7F8F" w:rsidR="00517729" w:rsidRDefault="00517729" w:rsidP="0025303B">
            <w:pPr>
              <w:shd w:val="clear" w:color="auto" w:fill="D9D9D9" w:themeFill="background1" w:themeFillShade="D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12.)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749655397"/>
                <w:placeholder>
                  <w:docPart w:val="50AB8B0B3A004B15A3350A064D9FA1AC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90580" w14:textId="12F2EFC4" w:rsidR="00517729" w:rsidRDefault="00BE7107" w:rsidP="0025303B">
            <w:pPr>
              <w:shd w:val="clear" w:color="auto" w:fill="D9D9D9" w:themeFill="background1" w:themeFillShade="D9"/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666666"/>
                  <w:sz w:val="18"/>
                  <w:szCs w:val="18"/>
                </w:rPr>
                <w:id w:val="-2077808905"/>
                <w:placeholder>
                  <w:docPart w:val="9C4EA29B091D4221AFE8AAC67EC92AC3"/>
                </w:placeholder>
                <w:showingPlcHdr/>
                <w:text/>
              </w:sdtPr>
              <w:sdtEndPr/>
              <w:sdtContent>
                <w:r w:rsidR="00517729">
                  <w:rPr>
                    <w:rStyle w:val="Platzhaltertext"/>
                  </w:rPr>
                  <w:t xml:space="preserve">                 </w:t>
                </w:r>
              </w:sdtContent>
            </w:sdt>
          </w:p>
        </w:tc>
      </w:tr>
    </w:tbl>
    <w:p w14:paraId="6822D4DC" w14:textId="0ADA7826" w:rsidR="00DD3515" w:rsidRDefault="00DD3515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p w14:paraId="7D54A8E1" w14:textId="77777777" w:rsidR="00386524" w:rsidRDefault="00386524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p w14:paraId="5393632C" w14:textId="0C0EDD41" w:rsidR="00386524" w:rsidRPr="00386524" w:rsidRDefault="00386524" w:rsidP="00386524">
      <w:pPr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Kontaktdaten für Rückfragen</w:t>
      </w: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6"/>
        <w:gridCol w:w="2550"/>
      </w:tblGrid>
      <w:tr w:rsidR="00ED2D82" w:rsidRPr="00386524" w14:paraId="05C2131E" w14:textId="77777777" w:rsidTr="00386524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CF6C617" w14:textId="3DE6C3E2" w:rsidR="00ED2D82" w:rsidRPr="00386524" w:rsidRDefault="00386524" w:rsidP="00BB7A9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Vorname: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486433715"/>
                <w:placeholder>
                  <w:docPart w:val="C00DF641DCE744AAB4C1A0E8C30DE1CF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21A50D3" w14:textId="348C997E" w:rsidR="00ED2D82" w:rsidRPr="00386524" w:rsidRDefault="00386524" w:rsidP="00BB7A9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Nachname: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888256984"/>
                <w:placeholder>
                  <w:docPart w:val="39566252437644BC984C16F31623F886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369B7AC8" w14:textId="0E540773" w:rsidR="00ED2D82" w:rsidRPr="00386524" w:rsidRDefault="00386524" w:rsidP="00BB7A9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Telefon: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610245806"/>
                <w:placeholder>
                  <w:docPart w:val="BBD9B88C296E449FB86B5A7FEE3BE8F9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4D29FD" w:rsidRPr="00386524" w14:paraId="5FF9523E" w14:textId="77777777" w:rsidTr="00386524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310CC54" w14:textId="6BDAA866" w:rsidR="004D29FD" w:rsidRPr="00386524" w:rsidRDefault="00386524" w:rsidP="00BB7A9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Adresse: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111896499"/>
                <w:placeholder>
                  <w:docPart w:val="B38720549BF643B0B3E18AF005056165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67B88FC" w14:textId="6A5E735C" w:rsidR="004D29FD" w:rsidRPr="00386524" w:rsidRDefault="00386524" w:rsidP="00BB7A9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E-Mail: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230701665"/>
                <w:placeholder>
                  <w:docPart w:val="4314BC3F1EB94F5C90A334DB164E2CAE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6C42F68C" w14:textId="0ED251E8" w:rsidR="004D29FD" w:rsidRPr="00386524" w:rsidRDefault="00386524" w:rsidP="00BB7A9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Datum:</w:t>
            </w:r>
            <w:r w:rsidR="00CE731E" w:rsidRPr="00CE731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682565413"/>
                <w:placeholder>
                  <w:docPart w:val="0342ED9656784B2E87B2EB7F4A10B6B6"/>
                </w:placeholder>
                <w:showingPlcHdr/>
                <w:text/>
              </w:sdtPr>
              <w:sdtEndPr/>
              <w:sdtContent>
                <w:r w:rsidR="00CE731E" w:rsidRPr="00CE731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386524" w:rsidRPr="00386524" w14:paraId="355D952A" w14:textId="77777777" w:rsidTr="00386524">
        <w:trPr>
          <w:trHeight w:val="699"/>
        </w:trPr>
        <w:tc>
          <w:tcPr>
            <w:tcW w:w="93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7D561D" w14:textId="1060F82E" w:rsidR="00386524" w:rsidRDefault="00386524" w:rsidP="00BB7A9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Bemerkungen/Fragen:</w:t>
            </w:r>
            <w:r w:rsidRPr="00346137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018894631"/>
                <w:placeholder>
                  <w:docPart w:val="414D759774AB4C0492DA7398782B842B"/>
                </w:placeholder>
                <w:showingPlcHdr/>
                <w:text/>
              </w:sdtPr>
              <w:sdtEndPr/>
              <w:sdtContent>
                <w:r w:rsidRPr="00346137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</w:tbl>
    <w:p w14:paraId="0174971C" w14:textId="77777777" w:rsidR="00ED2D82" w:rsidRPr="00DA4B1B" w:rsidRDefault="00ED2D82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p w14:paraId="293C0270" w14:textId="7A941279" w:rsidR="001A34BA" w:rsidRDefault="001A34BA" w:rsidP="00154C56">
      <w:pPr>
        <w:spacing w:line="360" w:lineRule="auto"/>
      </w:pPr>
      <w:r w:rsidRPr="001A34BA">
        <w:rPr>
          <w:rFonts w:ascii="Arial Narrow" w:hAnsi="Arial Narrow" w:cs="Arial"/>
          <w:b/>
          <w:sz w:val="18"/>
          <w:szCs w:val="18"/>
        </w:rPr>
        <w:t xml:space="preserve">Diese </w:t>
      </w:r>
      <w:r w:rsidR="00386524">
        <w:rPr>
          <w:rFonts w:ascii="Arial Narrow" w:hAnsi="Arial Narrow" w:cs="Arial"/>
          <w:b/>
          <w:sz w:val="18"/>
          <w:szCs w:val="18"/>
        </w:rPr>
        <w:t>Netzauskunft</w:t>
      </w:r>
      <w:r w:rsidRPr="001A34BA">
        <w:rPr>
          <w:rFonts w:ascii="Arial Narrow" w:hAnsi="Arial Narrow" w:cs="Arial"/>
          <w:b/>
          <w:sz w:val="18"/>
          <w:szCs w:val="18"/>
        </w:rPr>
        <w:t xml:space="preserve"> ist einzureichen an:</w:t>
      </w:r>
      <w:r w:rsidRPr="001A34BA">
        <w:rPr>
          <w:rFonts w:ascii="Arial Narrow" w:hAnsi="Arial Narrow" w:cs="Arial"/>
          <w:b/>
          <w:sz w:val="18"/>
          <w:szCs w:val="18"/>
        </w:rPr>
        <w:tab/>
      </w:r>
      <w:hyperlink r:id="rId7" w:history="1">
        <w:r w:rsidR="00EF2623" w:rsidRPr="00C3056D">
          <w:rPr>
            <w:rStyle w:val="Hyperlink"/>
            <w:rFonts w:ascii="Arial Narrow" w:hAnsi="Arial Narrow" w:cs="Arial"/>
            <w:b/>
            <w:sz w:val="18"/>
            <w:szCs w:val="18"/>
          </w:rPr>
          <w:t>info@dkek.ch</w:t>
        </w:r>
      </w:hyperlink>
    </w:p>
    <w:p w14:paraId="1F080855" w14:textId="77777777" w:rsidR="00FB06B9" w:rsidRDefault="00FB06B9" w:rsidP="00154C56">
      <w:pPr>
        <w:spacing w:line="360" w:lineRule="auto"/>
        <w:rPr>
          <w:rFonts w:ascii="Arial Narrow" w:hAnsi="Arial Narrow" w:cs="Arial"/>
          <w:b/>
          <w:sz w:val="18"/>
          <w:szCs w:val="18"/>
        </w:rPr>
      </w:pPr>
    </w:p>
    <w:p w14:paraId="0019CB1C" w14:textId="77777777" w:rsidR="00FB06B9" w:rsidRDefault="00FB06B9" w:rsidP="00154C56">
      <w:pPr>
        <w:spacing w:line="360" w:lineRule="auto"/>
        <w:rPr>
          <w:rFonts w:ascii="Arial Narrow" w:hAnsi="Arial Narrow" w:cs="Arial"/>
          <w:b/>
          <w:sz w:val="18"/>
          <w:szCs w:val="18"/>
        </w:rPr>
      </w:pPr>
    </w:p>
    <w:p w14:paraId="561F528C" w14:textId="0E5FBADD" w:rsidR="00FB06B9" w:rsidRDefault="00FB06B9" w:rsidP="00154C56">
      <w:pPr>
        <w:spacing w:line="36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Die Dorfkorporation Ebnat-Kappel bietet Ihnen für die virtuellen Zusammenschlüsse die Abrechnungsdienstleistung ebenfalls nach den Konditionen gemäss dem Tarifblatt</w:t>
      </w:r>
      <w:r w:rsidR="00E87D97">
        <w:rPr>
          <w:rFonts w:ascii="Arial Narrow" w:hAnsi="Arial Narrow" w:cs="Arial"/>
          <w:b/>
          <w:sz w:val="18"/>
          <w:szCs w:val="18"/>
        </w:rPr>
        <w:t xml:space="preserve"> «Eigenverbrauchsgemeinschaft» an.</w:t>
      </w:r>
    </w:p>
    <w:sectPr w:rsidR="00FB06B9" w:rsidSect="004A10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77" w:right="851" w:bottom="1928" w:left="1701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FD77D" w14:textId="77777777" w:rsidR="008F03B0" w:rsidRDefault="008F03B0">
      <w:r>
        <w:separator/>
      </w:r>
    </w:p>
  </w:endnote>
  <w:endnote w:type="continuationSeparator" w:id="0">
    <w:p w14:paraId="48C60C22" w14:textId="77777777" w:rsidR="008F03B0" w:rsidRDefault="008F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EF08" w14:textId="77777777" w:rsidR="00A0467D" w:rsidRPr="009066D5" w:rsidRDefault="00A0467D" w:rsidP="00484C02">
    <w:pPr>
      <w:pStyle w:val="Fuzeile"/>
      <w:rPr>
        <w:bCs/>
      </w:rPr>
    </w:pPr>
    <w:r w:rsidRPr="009066D5">
      <w:rPr>
        <w:b/>
        <w:bCs/>
      </w:rPr>
      <w:t>Dorfkorporation Ebnat-Kappel</w:t>
    </w:r>
    <w:r>
      <w:rPr>
        <w:b/>
        <w:bCs/>
      </w:rPr>
      <w:tab/>
    </w:r>
    <w:r w:rsidRPr="009066D5">
      <w:rPr>
        <w:b/>
        <w:bCs/>
      </w:rPr>
      <w:t>Versorgung:</w:t>
    </w:r>
    <w:r w:rsidRPr="009066D5">
      <w:rPr>
        <w:bCs/>
      </w:rPr>
      <w:t xml:space="preserve"> Elektrizität, Wasser</w:t>
    </w:r>
    <w:r w:rsidRPr="009066D5">
      <w:rPr>
        <w:bCs/>
      </w:rPr>
      <w:tab/>
      <w:t>Öffnungszeiten Mo – Fr:</w:t>
    </w:r>
  </w:p>
  <w:p w14:paraId="58EAE98F" w14:textId="77777777" w:rsidR="00A0467D" w:rsidRDefault="00A0467D" w:rsidP="00484C02">
    <w:pPr>
      <w:pStyle w:val="Fuzeile"/>
    </w:pPr>
    <w:r w:rsidRPr="009066D5">
      <w:t>Hofstrasse 5, 9642 Ebnat-Kappel</w:t>
    </w:r>
    <w:r>
      <w:tab/>
    </w:r>
    <w:r w:rsidRPr="009066D5">
      <w:rPr>
        <w:b/>
      </w:rPr>
      <w:t>Kommunikation:</w:t>
    </w:r>
    <w:r w:rsidRPr="009066D5">
      <w:t xml:space="preserve"> TV, Internet, Telefonie</w:t>
    </w:r>
    <w:r>
      <w:tab/>
    </w:r>
    <w:r w:rsidRPr="009066D5">
      <w:t>07.15 Uhr bis 12.00 Uhr</w:t>
    </w:r>
  </w:p>
  <w:p w14:paraId="470F031E" w14:textId="77777777" w:rsidR="00A0467D" w:rsidRDefault="00A0467D">
    <w:pPr>
      <w:pStyle w:val="Fuzeile"/>
    </w:pPr>
    <w:r w:rsidRPr="009066D5">
      <w:t>071 992 66 55, dk-ebnat-kappel.ch</w:t>
    </w:r>
    <w:r>
      <w:tab/>
    </w:r>
    <w:r w:rsidRPr="009066D5">
      <w:rPr>
        <w:b/>
      </w:rPr>
      <w:t>Entsorgung:</w:t>
    </w:r>
    <w:r w:rsidRPr="009066D5">
      <w:t xml:space="preserve"> Abwasser, Abfall</w:t>
    </w:r>
    <w:r>
      <w:tab/>
    </w:r>
    <w:r w:rsidRPr="009066D5">
      <w:t>13.15 Uhr bis 17.00 Uhr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9993" w14:textId="77777777" w:rsidR="00192C58" w:rsidRPr="009066D5" w:rsidRDefault="00192C58" w:rsidP="00192C58">
    <w:pPr>
      <w:pStyle w:val="Fuzeile"/>
      <w:tabs>
        <w:tab w:val="clear" w:pos="6974"/>
        <w:tab w:val="left" w:pos="7088"/>
      </w:tabs>
      <w:rPr>
        <w:bCs/>
      </w:rPr>
    </w:pPr>
    <w:r w:rsidRPr="009066D5">
      <w:rPr>
        <w:b/>
        <w:bCs/>
      </w:rPr>
      <w:t>Dorfkorporation Ebnat-Kappel</w:t>
    </w:r>
    <w:r>
      <w:rPr>
        <w:b/>
        <w:bCs/>
      </w:rPr>
      <w:tab/>
    </w:r>
    <w:r w:rsidRPr="009066D5">
      <w:rPr>
        <w:b/>
        <w:bCs/>
      </w:rPr>
      <w:t>Versorgung:</w:t>
    </w:r>
    <w:r w:rsidRPr="009066D5">
      <w:rPr>
        <w:bCs/>
      </w:rPr>
      <w:t xml:space="preserve"> Elektrizität, Wasser</w:t>
    </w:r>
    <w:r w:rsidRPr="009066D5">
      <w:rPr>
        <w:bCs/>
      </w:rPr>
      <w:tab/>
      <w:t>Öffnungszeiten Mo – </w:t>
    </w:r>
    <w:r>
      <w:rPr>
        <w:bCs/>
      </w:rPr>
      <w:t>Do</w:t>
    </w:r>
    <w:r w:rsidRPr="009066D5">
      <w:rPr>
        <w:bCs/>
      </w:rPr>
      <w:t>:</w:t>
    </w:r>
  </w:p>
  <w:p w14:paraId="1E676622" w14:textId="77777777" w:rsidR="00192C58" w:rsidRDefault="00192C58" w:rsidP="00192C58">
    <w:pPr>
      <w:pStyle w:val="Fuzeile"/>
      <w:tabs>
        <w:tab w:val="clear" w:pos="6974"/>
        <w:tab w:val="left" w:pos="7088"/>
      </w:tabs>
    </w:pPr>
    <w:r w:rsidRPr="009066D5">
      <w:t>Hofstrasse 5, 9642 Ebnat-Kappel</w:t>
    </w:r>
    <w:r>
      <w:tab/>
    </w:r>
    <w:r w:rsidRPr="009066D5">
      <w:rPr>
        <w:b/>
      </w:rPr>
      <w:t>Kommunikation:</w:t>
    </w:r>
    <w:r w:rsidRPr="009066D5">
      <w:t xml:space="preserve"> TV, Internet, Telefonie</w:t>
    </w:r>
    <w:r>
      <w:tab/>
    </w:r>
    <w:r w:rsidRPr="009066D5">
      <w:t>0</w:t>
    </w:r>
    <w:r>
      <w:t>8</w:t>
    </w:r>
    <w:r w:rsidRPr="009066D5">
      <w:t>.</w:t>
    </w:r>
    <w:r>
      <w:t>00</w:t>
    </w:r>
    <w:r w:rsidRPr="009066D5">
      <w:t xml:space="preserve"> Uhr bis 12.00 Uhr</w:t>
    </w:r>
  </w:p>
  <w:p w14:paraId="7FC5F5FF" w14:textId="77777777" w:rsidR="00192C58" w:rsidRDefault="00192C58" w:rsidP="00192C58">
    <w:pPr>
      <w:pStyle w:val="Fuzeile"/>
      <w:tabs>
        <w:tab w:val="clear" w:pos="6974"/>
        <w:tab w:val="left" w:pos="7088"/>
      </w:tabs>
    </w:pPr>
    <w:r w:rsidRPr="009066D5">
      <w:t xml:space="preserve">071 992 66 55, </w:t>
    </w:r>
    <w:r>
      <w:t>info@</w:t>
    </w:r>
    <w:r w:rsidRPr="009066D5">
      <w:t>dk</w:t>
    </w:r>
    <w:r>
      <w:t>ek.ch</w:t>
    </w:r>
    <w:r>
      <w:tab/>
    </w:r>
    <w:r w:rsidRPr="009066D5">
      <w:rPr>
        <w:b/>
      </w:rPr>
      <w:t>Entsorgung:</w:t>
    </w:r>
    <w:r w:rsidRPr="009066D5">
      <w:t xml:space="preserve"> Abwasser, Abfall</w:t>
    </w:r>
    <w:r>
      <w:tab/>
      <w:t>14</w:t>
    </w:r>
    <w:r w:rsidRPr="009066D5">
      <w:t>.</w:t>
    </w:r>
    <w:r>
      <w:t>00</w:t>
    </w:r>
    <w:r w:rsidRPr="009066D5">
      <w:t xml:space="preserve"> Uhr bis 17.00 Uhr</w:t>
    </w:r>
  </w:p>
  <w:p w14:paraId="687B3B0F" w14:textId="77777777" w:rsidR="00192C58" w:rsidRPr="00797EB3" w:rsidRDefault="00192C58" w:rsidP="00192C58">
    <w:pPr>
      <w:pStyle w:val="Fuzeile"/>
      <w:tabs>
        <w:tab w:val="clear" w:pos="6974"/>
        <w:tab w:val="left" w:pos="7088"/>
      </w:tabs>
    </w:pPr>
    <w:r>
      <w:tab/>
    </w:r>
    <w:r>
      <w:tab/>
      <w:t>Fr: 07.15 Uhr bis 14:00 Uhr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03AB4" w14:textId="77777777" w:rsidR="008F03B0" w:rsidRDefault="008F03B0">
      <w:r>
        <w:separator/>
      </w:r>
    </w:p>
  </w:footnote>
  <w:footnote w:type="continuationSeparator" w:id="0">
    <w:p w14:paraId="3A68D3E6" w14:textId="77777777" w:rsidR="008F03B0" w:rsidRDefault="008F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0A161" w14:textId="77777777" w:rsidR="00A0467D" w:rsidRDefault="00A0467D" w:rsidP="006730A9">
    <w:pPr>
      <w:pStyle w:val="Kopfzeile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DCE5" w14:textId="12333B14" w:rsidR="00A0467D" w:rsidRDefault="00695C36" w:rsidP="00283C72">
    <w:pPr>
      <w:pStyle w:val="Kopfzeile"/>
      <w:spacing w:line="2206" w:lineRule="exact"/>
    </w:pPr>
    <w:r>
      <w:rPr>
        <w:noProof/>
      </w:rPr>
      <w:drawing>
        <wp:anchor distT="0" distB="0" distL="114300" distR="114300" simplePos="0" relativeHeight="251665920" behindDoc="0" locked="1" layoutInCell="1" allowOverlap="1" wp14:anchorId="28C8974D" wp14:editId="32613380">
          <wp:simplePos x="0" y="0"/>
          <wp:positionH relativeFrom="page">
            <wp:posOffset>4759960</wp:posOffset>
          </wp:positionH>
          <wp:positionV relativeFrom="page">
            <wp:posOffset>306070</wp:posOffset>
          </wp:positionV>
          <wp:extent cx="1140480" cy="427320"/>
          <wp:effectExtent l="0" t="0" r="2540" b="0"/>
          <wp:wrapNone/>
          <wp:docPr id="1918619895" name="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80" cy="42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67D">
      <w:rPr>
        <w:noProof/>
      </w:rPr>
      <mc:AlternateContent>
        <mc:Choice Requires="wpg">
          <w:drawing>
            <wp:anchor distT="0" distB="0" distL="114300" distR="114300" simplePos="0" relativeHeight="251660800" behindDoc="0" locked="1" layoutInCell="1" allowOverlap="1" wp14:anchorId="389264B2" wp14:editId="526E1B12">
              <wp:simplePos x="0" y="0"/>
              <wp:positionH relativeFrom="page">
                <wp:posOffset>4032250</wp:posOffset>
              </wp:positionH>
              <wp:positionV relativeFrom="page">
                <wp:posOffset>734695</wp:posOffset>
              </wp:positionV>
              <wp:extent cx="1475640" cy="719640"/>
              <wp:effectExtent l="0" t="0" r="0" b="0"/>
              <wp:wrapNone/>
              <wp:docPr id="4" name="bild_1_sw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5640" cy="719640"/>
                        <a:chOff x="6350" y="1134"/>
                        <a:chExt cx="2324" cy="1133"/>
                      </a:xfrm>
                    </wpg:grpSpPr>
                    <pic:pic xmlns:pic="http://schemas.openxmlformats.org/drawingml/2006/picture">
                      <pic:nvPicPr>
                        <pic:cNvPr id="5" name="Picture 43" descr="dk_bild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0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6" descr="dk_emotion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1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D592CC" id="bild_1_sw" o:spid="_x0000_s1026" style="position:absolute;margin-left:317.5pt;margin-top:57.85pt;width:116.2pt;height:56.65pt;z-index:251660800;visibility:hidden;mso-position-horizontal-relative:page;mso-position-vertical-relative:page" coordorigin="6350,1134" coordsize="2324,1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OwAAAAAUmdodGxvbmcAAADs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JQ0NQcm9maWxlPkV1cm9wZSBJU08gQ29hdGVkIEZPR1JBMjc8&#10;L3Bob3Rvc2hvcDpJQ0NQcm9maWxlPgogICAgICAgICA8cGhvdG9zaG9wOkhpc3Rvcnkv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KA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DsAAAAAFJnaHRsb25nAAAA7A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alt="dk_bild_sw" style="position:absolute;left:6350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">
                <v:imagedata r:id="rId4" o:title="dk_bild_sw"/>
              </v:shape>
              <v:shape id="Picture 46" o:spid="_x0000_s1028" type="#_x0000_t75" alt="dk_emotion_sw" style="position:absolute;left:7541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">
                <v:imagedata r:id="rId5" o:title="dk_emotion_sw"/>
              </v:shape>
              <w10:wrap anchorx="page" anchory="page"/>
              <w10:anchorlock/>
            </v:group>
          </w:pict>
        </mc:Fallback>
      </mc:AlternateContent>
    </w:r>
    <w:r w:rsidR="00A0467D"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1" allowOverlap="1" wp14:anchorId="700D8514" wp14:editId="51B739C4">
              <wp:simplePos x="0" y="0"/>
              <wp:positionH relativeFrom="page">
                <wp:posOffset>4032250</wp:posOffset>
              </wp:positionH>
              <wp:positionV relativeFrom="page">
                <wp:posOffset>734695</wp:posOffset>
              </wp:positionV>
              <wp:extent cx="1475640" cy="719640"/>
              <wp:effectExtent l="0" t="0" r="0" b="4445"/>
              <wp:wrapNone/>
              <wp:docPr id="1" name="bild_1_rg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5640" cy="719640"/>
                        <a:chOff x="6350" y="1134"/>
                        <a:chExt cx="2324" cy="1133"/>
                      </a:xfrm>
                    </wpg:grpSpPr>
                    <pic:pic xmlns:pic="http://schemas.openxmlformats.org/drawingml/2006/picture">
                      <pic:nvPicPr>
                        <pic:cNvPr id="2" name="Picture 33" descr="dk_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0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5" descr="dk_e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1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49EEE4" id="bild_1_rgb" o:spid="_x0000_s1026" style="position:absolute;margin-left:317.5pt;margin-top:57.85pt;width:116.2pt;height:56.65pt;z-index:251655680;mso-position-horizontal-relative:page;mso-position-vertical-relative:page" coordorigin="6350,1134" coordsize="2324,1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QwAA&#10;AAYAAAAAAAAAAAAAAOwAAADsAAAABwBkAGsAXwBiAGkAbABkAAAAAQAAAAAAAAAAAAAAAAAAAAAA&#10;AAABAAAAAAAAAAAAAADsAAAA7AAAAAAAAAAAAAAAAAAAAAABAAAAAAAAAAAAAAAAAAAAAAAAABAA&#10;AAABAAAAAAAAbnVsbAAAAAIAAAAGYm91bmRzT2JqYwAAAAEAAAAAAABSY3QxAAAABAAAAABUb3Ag&#10;bG9uZwAAAAAAAAAATGVmdGxvbmcAAAAAAAAAAEJ0b21sb25nAAAA7AAAAABSZ2h0bG9uZwAAAOw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OwAAAAAUmdodGxvbmcAAADs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7AAA&#10;AABSZ2h0bG9uZwAAAOw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">
              <v:shape id="Picture 33" o:spid="_x0000_s1027" type="#_x0000_t75" alt="dk_bild" style="position:absolute;left:6350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">
                <v:imagedata r:id="rId8" o:title="dk_bild"/>
              </v:shape>
              <v:shape id="Picture 35" o:spid="_x0000_s1028" type="#_x0000_t75" alt="dk_emotion" style="position:absolute;left:7541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">
                <v:imagedata r:id="rId9" o:title="dk_emotion"/>
              </v:shape>
              <w10:wrap anchorx="page" anchory="page"/>
              <w10:anchorlock/>
            </v:group>
          </w:pict>
        </mc:Fallback>
      </mc:AlternateContent>
    </w:r>
    <w:r w:rsidR="00A0467D">
      <w:rPr>
        <w:noProof/>
      </w:rPr>
      <w:drawing>
        <wp:anchor distT="0" distB="0" distL="114300" distR="114300" simplePos="0" relativeHeight="251654656" behindDoc="0" locked="1" layoutInCell="1" allowOverlap="1" wp14:anchorId="7D2FE473" wp14:editId="315BFE39">
          <wp:simplePos x="0" y="0"/>
          <wp:positionH relativeFrom="page">
            <wp:posOffset>6301105</wp:posOffset>
          </wp:positionH>
          <wp:positionV relativeFrom="page">
            <wp:posOffset>734695</wp:posOffset>
          </wp:positionV>
          <wp:extent cx="719640" cy="719640"/>
          <wp:effectExtent l="0" t="0" r="4445" b="4445"/>
          <wp:wrapNone/>
          <wp:docPr id="355362896" name="plan_1" descr="dk_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lan_1" descr="dk_plan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0" cy="71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7691"/>
    <w:multiLevelType w:val="multilevel"/>
    <w:tmpl w:val="48A0789E"/>
    <w:styleLink w:val="AufzhlungszeichenListe"/>
    <w:lvl w:ilvl="0">
      <w:start w:val="1"/>
      <w:numFmt w:val="bullet"/>
      <w:pStyle w:val="Aufzhlungszeichen"/>
      <w:lvlText w:val="–"/>
      <w:lvlJc w:val="left"/>
      <w:pPr>
        <w:tabs>
          <w:tab w:val="num" w:pos="176"/>
        </w:tabs>
        <w:ind w:left="176" w:hanging="176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352"/>
        </w:tabs>
        <w:ind w:left="352" w:hanging="17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28"/>
        </w:tabs>
        <w:ind w:left="528" w:hanging="17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704"/>
        </w:tabs>
        <w:ind w:left="704" w:hanging="176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880"/>
        </w:tabs>
        <w:ind w:left="880" w:hanging="176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056"/>
        </w:tabs>
        <w:ind w:left="1056" w:hanging="17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232"/>
        </w:tabs>
        <w:ind w:left="1232" w:hanging="176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408"/>
        </w:tabs>
        <w:ind w:left="1408" w:hanging="17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1584"/>
        </w:tabs>
        <w:ind w:left="1584" w:hanging="176"/>
      </w:pPr>
      <w:rPr>
        <w:rFonts w:ascii="Arial" w:hAnsi="Arial" w:hint="default"/>
      </w:rPr>
    </w:lvl>
  </w:abstractNum>
  <w:abstractNum w:abstractNumId="1" w15:restartNumberingAfterBreak="0">
    <w:nsid w:val="16A02C05"/>
    <w:multiLevelType w:val="hybridMultilevel"/>
    <w:tmpl w:val="72D02BF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B3281"/>
    <w:multiLevelType w:val="hybridMultilevel"/>
    <w:tmpl w:val="5A969D1C"/>
    <w:lvl w:ilvl="0" w:tplc="F54035B2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4F9A"/>
    <w:multiLevelType w:val="multilevel"/>
    <w:tmpl w:val="48A0789E"/>
    <w:numStyleLink w:val="AufzhlungszeichenListe"/>
  </w:abstractNum>
  <w:abstractNum w:abstractNumId="4" w15:restartNumberingAfterBreak="0">
    <w:nsid w:val="2FEA6644"/>
    <w:multiLevelType w:val="hybridMultilevel"/>
    <w:tmpl w:val="DCA8A38E"/>
    <w:lvl w:ilvl="0" w:tplc="72627A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757303">
    <w:abstractNumId w:val="0"/>
  </w:num>
  <w:num w:numId="2" w16cid:durableId="92743958">
    <w:abstractNumId w:val="3"/>
  </w:num>
  <w:num w:numId="3" w16cid:durableId="1787962797">
    <w:abstractNumId w:val="2"/>
  </w:num>
  <w:num w:numId="4" w16cid:durableId="360672963">
    <w:abstractNumId w:val="4"/>
  </w:num>
  <w:num w:numId="5" w16cid:durableId="1639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flhUOKHEkduGcKinkhwRGd7PYS22EiaMsaTvHaDSDK1wH/YvP7Pke0lIKIy0im9Gw959GQTu1tvfnB9GUAx7Q==" w:salt="nfvsSvJrLofRSO7NNaF2hw==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B0"/>
    <w:rsid w:val="00001A41"/>
    <w:rsid w:val="0000219A"/>
    <w:rsid w:val="00002A5D"/>
    <w:rsid w:val="0000386E"/>
    <w:rsid w:val="00005838"/>
    <w:rsid w:val="0000611F"/>
    <w:rsid w:val="00006C6A"/>
    <w:rsid w:val="000113DF"/>
    <w:rsid w:val="00011AD3"/>
    <w:rsid w:val="00013236"/>
    <w:rsid w:val="00014844"/>
    <w:rsid w:val="0002085C"/>
    <w:rsid w:val="00020F3A"/>
    <w:rsid w:val="000215C9"/>
    <w:rsid w:val="000221D9"/>
    <w:rsid w:val="00024942"/>
    <w:rsid w:val="000258E0"/>
    <w:rsid w:val="000258F0"/>
    <w:rsid w:val="0002597F"/>
    <w:rsid w:val="00025E1D"/>
    <w:rsid w:val="0002657F"/>
    <w:rsid w:val="00030793"/>
    <w:rsid w:val="00032A89"/>
    <w:rsid w:val="00032F91"/>
    <w:rsid w:val="00035D82"/>
    <w:rsid w:val="00037F30"/>
    <w:rsid w:val="00040DB3"/>
    <w:rsid w:val="000417E9"/>
    <w:rsid w:val="0004463F"/>
    <w:rsid w:val="00050053"/>
    <w:rsid w:val="00050D0F"/>
    <w:rsid w:val="000513C7"/>
    <w:rsid w:val="00054325"/>
    <w:rsid w:val="00056608"/>
    <w:rsid w:val="00066D8F"/>
    <w:rsid w:val="0007141B"/>
    <w:rsid w:val="00080F25"/>
    <w:rsid w:val="0008525F"/>
    <w:rsid w:val="00085BE3"/>
    <w:rsid w:val="00086BAF"/>
    <w:rsid w:val="000871F9"/>
    <w:rsid w:val="000935E5"/>
    <w:rsid w:val="00093D05"/>
    <w:rsid w:val="00095138"/>
    <w:rsid w:val="00096184"/>
    <w:rsid w:val="00096579"/>
    <w:rsid w:val="00096652"/>
    <w:rsid w:val="000A009A"/>
    <w:rsid w:val="000A2A60"/>
    <w:rsid w:val="000A3A43"/>
    <w:rsid w:val="000A529B"/>
    <w:rsid w:val="000A6268"/>
    <w:rsid w:val="000B452B"/>
    <w:rsid w:val="000C0C8D"/>
    <w:rsid w:val="000C677F"/>
    <w:rsid w:val="000C750B"/>
    <w:rsid w:val="000D341A"/>
    <w:rsid w:val="000D3E95"/>
    <w:rsid w:val="000D6F90"/>
    <w:rsid w:val="000E017F"/>
    <w:rsid w:val="000E149E"/>
    <w:rsid w:val="000E17BA"/>
    <w:rsid w:val="000E2404"/>
    <w:rsid w:val="000E4C99"/>
    <w:rsid w:val="000E5D8F"/>
    <w:rsid w:val="000E6452"/>
    <w:rsid w:val="000F3B2D"/>
    <w:rsid w:val="000F55B0"/>
    <w:rsid w:val="001000AD"/>
    <w:rsid w:val="001012E5"/>
    <w:rsid w:val="00103033"/>
    <w:rsid w:val="00103038"/>
    <w:rsid w:val="00105264"/>
    <w:rsid w:val="0010614C"/>
    <w:rsid w:val="0010693F"/>
    <w:rsid w:val="00106977"/>
    <w:rsid w:val="00106E42"/>
    <w:rsid w:val="0011426C"/>
    <w:rsid w:val="00114D05"/>
    <w:rsid w:val="001155E9"/>
    <w:rsid w:val="00116109"/>
    <w:rsid w:val="00122A58"/>
    <w:rsid w:val="001231DF"/>
    <w:rsid w:val="00124E7B"/>
    <w:rsid w:val="00127C9A"/>
    <w:rsid w:val="00130BCF"/>
    <w:rsid w:val="00130D35"/>
    <w:rsid w:val="0013132E"/>
    <w:rsid w:val="001321F4"/>
    <w:rsid w:val="0013396A"/>
    <w:rsid w:val="0013436F"/>
    <w:rsid w:val="00135C28"/>
    <w:rsid w:val="00136007"/>
    <w:rsid w:val="001362F1"/>
    <w:rsid w:val="00144ECF"/>
    <w:rsid w:val="00145E42"/>
    <w:rsid w:val="00146600"/>
    <w:rsid w:val="00152F34"/>
    <w:rsid w:val="00154C56"/>
    <w:rsid w:val="00156DDA"/>
    <w:rsid w:val="00160E70"/>
    <w:rsid w:val="00161655"/>
    <w:rsid w:val="0016344F"/>
    <w:rsid w:val="00163780"/>
    <w:rsid w:val="00163F77"/>
    <w:rsid w:val="00165298"/>
    <w:rsid w:val="001665B4"/>
    <w:rsid w:val="00167288"/>
    <w:rsid w:val="001709CF"/>
    <w:rsid w:val="001734DC"/>
    <w:rsid w:val="00173898"/>
    <w:rsid w:val="00174484"/>
    <w:rsid w:val="001756CD"/>
    <w:rsid w:val="0017763F"/>
    <w:rsid w:val="001801FC"/>
    <w:rsid w:val="00183829"/>
    <w:rsid w:val="0018634C"/>
    <w:rsid w:val="00187480"/>
    <w:rsid w:val="00192C58"/>
    <w:rsid w:val="00195748"/>
    <w:rsid w:val="001A143C"/>
    <w:rsid w:val="001A17A0"/>
    <w:rsid w:val="001A22E0"/>
    <w:rsid w:val="001A34BA"/>
    <w:rsid w:val="001A3CCE"/>
    <w:rsid w:val="001A4332"/>
    <w:rsid w:val="001A5EFE"/>
    <w:rsid w:val="001A7FA4"/>
    <w:rsid w:val="001B1492"/>
    <w:rsid w:val="001B23A4"/>
    <w:rsid w:val="001B2BF9"/>
    <w:rsid w:val="001B2C25"/>
    <w:rsid w:val="001B307B"/>
    <w:rsid w:val="001B4B09"/>
    <w:rsid w:val="001B7C23"/>
    <w:rsid w:val="001B7D27"/>
    <w:rsid w:val="001C1B36"/>
    <w:rsid w:val="001C25D6"/>
    <w:rsid w:val="001C287F"/>
    <w:rsid w:val="001C3453"/>
    <w:rsid w:val="001D0B51"/>
    <w:rsid w:val="001D1636"/>
    <w:rsid w:val="001D4037"/>
    <w:rsid w:val="001D4E9B"/>
    <w:rsid w:val="001D59BC"/>
    <w:rsid w:val="001D5B8A"/>
    <w:rsid w:val="001D6D4D"/>
    <w:rsid w:val="001E0D7D"/>
    <w:rsid w:val="001E2A92"/>
    <w:rsid w:val="001E440D"/>
    <w:rsid w:val="001F0B13"/>
    <w:rsid w:val="001F20EF"/>
    <w:rsid w:val="001F4ADB"/>
    <w:rsid w:val="001F6097"/>
    <w:rsid w:val="00201DE8"/>
    <w:rsid w:val="0020247A"/>
    <w:rsid w:val="00206902"/>
    <w:rsid w:val="00207C5B"/>
    <w:rsid w:val="0021053B"/>
    <w:rsid w:val="002109A3"/>
    <w:rsid w:val="00212D57"/>
    <w:rsid w:val="00216B52"/>
    <w:rsid w:val="002200D2"/>
    <w:rsid w:val="0022593D"/>
    <w:rsid w:val="00226FA8"/>
    <w:rsid w:val="00227EC6"/>
    <w:rsid w:val="00233863"/>
    <w:rsid w:val="00233CA2"/>
    <w:rsid w:val="002345DC"/>
    <w:rsid w:val="00235FC3"/>
    <w:rsid w:val="00236679"/>
    <w:rsid w:val="002403E8"/>
    <w:rsid w:val="00240763"/>
    <w:rsid w:val="002411B3"/>
    <w:rsid w:val="002438FA"/>
    <w:rsid w:val="00244770"/>
    <w:rsid w:val="0024674D"/>
    <w:rsid w:val="00250AF0"/>
    <w:rsid w:val="0025303B"/>
    <w:rsid w:val="002551E5"/>
    <w:rsid w:val="0025594B"/>
    <w:rsid w:val="002568BD"/>
    <w:rsid w:val="00257CA1"/>
    <w:rsid w:val="0026273D"/>
    <w:rsid w:val="00262E5D"/>
    <w:rsid w:val="00263818"/>
    <w:rsid w:val="002665EE"/>
    <w:rsid w:val="00267019"/>
    <w:rsid w:val="00267CFA"/>
    <w:rsid w:val="002706D5"/>
    <w:rsid w:val="00270938"/>
    <w:rsid w:val="002715C3"/>
    <w:rsid w:val="002731E7"/>
    <w:rsid w:val="00273DAA"/>
    <w:rsid w:val="002742C5"/>
    <w:rsid w:val="002805E1"/>
    <w:rsid w:val="0028300C"/>
    <w:rsid w:val="00283C72"/>
    <w:rsid w:val="002840D9"/>
    <w:rsid w:val="00285188"/>
    <w:rsid w:val="00286105"/>
    <w:rsid w:val="00287225"/>
    <w:rsid w:val="00290A96"/>
    <w:rsid w:val="00291638"/>
    <w:rsid w:val="002974CF"/>
    <w:rsid w:val="002A17FE"/>
    <w:rsid w:val="002A645A"/>
    <w:rsid w:val="002B1009"/>
    <w:rsid w:val="002B7B29"/>
    <w:rsid w:val="002C00F9"/>
    <w:rsid w:val="002C0E76"/>
    <w:rsid w:val="002C5C38"/>
    <w:rsid w:val="002C68F3"/>
    <w:rsid w:val="002C6F14"/>
    <w:rsid w:val="002C7BF0"/>
    <w:rsid w:val="002D21ED"/>
    <w:rsid w:val="002D3BF9"/>
    <w:rsid w:val="002D6737"/>
    <w:rsid w:val="002D6A61"/>
    <w:rsid w:val="002D6F75"/>
    <w:rsid w:val="002E03B5"/>
    <w:rsid w:val="002E155C"/>
    <w:rsid w:val="002E4EA3"/>
    <w:rsid w:val="002E54B4"/>
    <w:rsid w:val="002E6E69"/>
    <w:rsid w:val="002F1D31"/>
    <w:rsid w:val="002F20C3"/>
    <w:rsid w:val="002F6240"/>
    <w:rsid w:val="00301713"/>
    <w:rsid w:val="003020DD"/>
    <w:rsid w:val="0030273C"/>
    <w:rsid w:val="00303898"/>
    <w:rsid w:val="00304E9E"/>
    <w:rsid w:val="00305EF5"/>
    <w:rsid w:val="003062EF"/>
    <w:rsid w:val="0030716F"/>
    <w:rsid w:val="00307387"/>
    <w:rsid w:val="00310521"/>
    <w:rsid w:val="00316B41"/>
    <w:rsid w:val="00316BF3"/>
    <w:rsid w:val="00316F50"/>
    <w:rsid w:val="00317383"/>
    <w:rsid w:val="00321ACA"/>
    <w:rsid w:val="00323217"/>
    <w:rsid w:val="00324414"/>
    <w:rsid w:val="003247C9"/>
    <w:rsid w:val="00327D05"/>
    <w:rsid w:val="00330445"/>
    <w:rsid w:val="00331A92"/>
    <w:rsid w:val="00331D76"/>
    <w:rsid w:val="00332020"/>
    <w:rsid w:val="003330E0"/>
    <w:rsid w:val="00336CBE"/>
    <w:rsid w:val="00337571"/>
    <w:rsid w:val="003408F9"/>
    <w:rsid w:val="00341F87"/>
    <w:rsid w:val="00346137"/>
    <w:rsid w:val="00346B65"/>
    <w:rsid w:val="00347124"/>
    <w:rsid w:val="003503FB"/>
    <w:rsid w:val="00350EDE"/>
    <w:rsid w:val="003564F4"/>
    <w:rsid w:val="00357E1C"/>
    <w:rsid w:val="00360CA8"/>
    <w:rsid w:val="003623A6"/>
    <w:rsid w:val="0036380A"/>
    <w:rsid w:val="00364F7D"/>
    <w:rsid w:val="00365170"/>
    <w:rsid w:val="0036688E"/>
    <w:rsid w:val="00367924"/>
    <w:rsid w:val="00367C52"/>
    <w:rsid w:val="003740F0"/>
    <w:rsid w:val="00374285"/>
    <w:rsid w:val="003811DC"/>
    <w:rsid w:val="00381281"/>
    <w:rsid w:val="00381C50"/>
    <w:rsid w:val="00381E2C"/>
    <w:rsid w:val="0038280C"/>
    <w:rsid w:val="0038324A"/>
    <w:rsid w:val="00386524"/>
    <w:rsid w:val="003874C3"/>
    <w:rsid w:val="0038782C"/>
    <w:rsid w:val="00395F39"/>
    <w:rsid w:val="003968E0"/>
    <w:rsid w:val="00397D90"/>
    <w:rsid w:val="003A0882"/>
    <w:rsid w:val="003A0ADA"/>
    <w:rsid w:val="003A1023"/>
    <w:rsid w:val="003A4FCA"/>
    <w:rsid w:val="003A5939"/>
    <w:rsid w:val="003A6497"/>
    <w:rsid w:val="003A666D"/>
    <w:rsid w:val="003A733A"/>
    <w:rsid w:val="003B0FFE"/>
    <w:rsid w:val="003B21EE"/>
    <w:rsid w:val="003B319D"/>
    <w:rsid w:val="003B62B5"/>
    <w:rsid w:val="003C1DC5"/>
    <w:rsid w:val="003C4DB8"/>
    <w:rsid w:val="003C573F"/>
    <w:rsid w:val="003D0FB8"/>
    <w:rsid w:val="003D27F8"/>
    <w:rsid w:val="003D345A"/>
    <w:rsid w:val="003D4748"/>
    <w:rsid w:val="003D4891"/>
    <w:rsid w:val="003D64B9"/>
    <w:rsid w:val="003D7711"/>
    <w:rsid w:val="003D773E"/>
    <w:rsid w:val="003E03E2"/>
    <w:rsid w:val="003E2097"/>
    <w:rsid w:val="003E2A05"/>
    <w:rsid w:val="003E355A"/>
    <w:rsid w:val="003E61A2"/>
    <w:rsid w:val="003E6342"/>
    <w:rsid w:val="003F3D1C"/>
    <w:rsid w:val="003F3EA2"/>
    <w:rsid w:val="003F3F4F"/>
    <w:rsid w:val="003F4FA6"/>
    <w:rsid w:val="003F5E5F"/>
    <w:rsid w:val="0040011C"/>
    <w:rsid w:val="0040319D"/>
    <w:rsid w:val="00404D3F"/>
    <w:rsid w:val="00405228"/>
    <w:rsid w:val="0040529B"/>
    <w:rsid w:val="0040570D"/>
    <w:rsid w:val="00407644"/>
    <w:rsid w:val="004113B8"/>
    <w:rsid w:val="00411781"/>
    <w:rsid w:val="004119CA"/>
    <w:rsid w:val="00415314"/>
    <w:rsid w:val="00415C30"/>
    <w:rsid w:val="004208EB"/>
    <w:rsid w:val="0042104A"/>
    <w:rsid w:val="004234E5"/>
    <w:rsid w:val="0042358F"/>
    <w:rsid w:val="004235EC"/>
    <w:rsid w:val="0042669D"/>
    <w:rsid w:val="0042743F"/>
    <w:rsid w:val="00427B22"/>
    <w:rsid w:val="00433860"/>
    <w:rsid w:val="0043389B"/>
    <w:rsid w:val="00433FE5"/>
    <w:rsid w:val="00442473"/>
    <w:rsid w:val="00443AFC"/>
    <w:rsid w:val="0044425C"/>
    <w:rsid w:val="004467A6"/>
    <w:rsid w:val="00446A5C"/>
    <w:rsid w:val="0044723B"/>
    <w:rsid w:val="00447C65"/>
    <w:rsid w:val="00452A37"/>
    <w:rsid w:val="004539FB"/>
    <w:rsid w:val="00453ABC"/>
    <w:rsid w:val="004542FC"/>
    <w:rsid w:val="00454B74"/>
    <w:rsid w:val="004550F8"/>
    <w:rsid w:val="00461A5F"/>
    <w:rsid w:val="00462A69"/>
    <w:rsid w:val="00463317"/>
    <w:rsid w:val="00466005"/>
    <w:rsid w:val="00473630"/>
    <w:rsid w:val="00477AAB"/>
    <w:rsid w:val="00480EE1"/>
    <w:rsid w:val="00482362"/>
    <w:rsid w:val="00484C02"/>
    <w:rsid w:val="00484E81"/>
    <w:rsid w:val="00486378"/>
    <w:rsid w:val="0048703E"/>
    <w:rsid w:val="0048787A"/>
    <w:rsid w:val="00487F6E"/>
    <w:rsid w:val="004943DA"/>
    <w:rsid w:val="00494A80"/>
    <w:rsid w:val="00495E43"/>
    <w:rsid w:val="00496829"/>
    <w:rsid w:val="0049711F"/>
    <w:rsid w:val="004A10E8"/>
    <w:rsid w:val="004A362C"/>
    <w:rsid w:val="004A431E"/>
    <w:rsid w:val="004A4C36"/>
    <w:rsid w:val="004A6F91"/>
    <w:rsid w:val="004B334E"/>
    <w:rsid w:val="004B3990"/>
    <w:rsid w:val="004B5551"/>
    <w:rsid w:val="004B5ED8"/>
    <w:rsid w:val="004B66DE"/>
    <w:rsid w:val="004B66F6"/>
    <w:rsid w:val="004B6D32"/>
    <w:rsid w:val="004B71EC"/>
    <w:rsid w:val="004C0376"/>
    <w:rsid w:val="004C119B"/>
    <w:rsid w:val="004C15E2"/>
    <w:rsid w:val="004C2522"/>
    <w:rsid w:val="004C2EC3"/>
    <w:rsid w:val="004C4299"/>
    <w:rsid w:val="004C52E4"/>
    <w:rsid w:val="004C5DC8"/>
    <w:rsid w:val="004C6A59"/>
    <w:rsid w:val="004D07D2"/>
    <w:rsid w:val="004D0B03"/>
    <w:rsid w:val="004D29FD"/>
    <w:rsid w:val="004D542D"/>
    <w:rsid w:val="004E01FA"/>
    <w:rsid w:val="004E0C62"/>
    <w:rsid w:val="004E2494"/>
    <w:rsid w:val="004E27B5"/>
    <w:rsid w:val="004E328A"/>
    <w:rsid w:val="004E4671"/>
    <w:rsid w:val="004E6D5E"/>
    <w:rsid w:val="004E765D"/>
    <w:rsid w:val="004F0435"/>
    <w:rsid w:val="004F2802"/>
    <w:rsid w:val="004F4197"/>
    <w:rsid w:val="004F6A4B"/>
    <w:rsid w:val="00501848"/>
    <w:rsid w:val="005039C8"/>
    <w:rsid w:val="00506490"/>
    <w:rsid w:val="0051053C"/>
    <w:rsid w:val="0051056E"/>
    <w:rsid w:val="00510C38"/>
    <w:rsid w:val="00511AD2"/>
    <w:rsid w:val="00511EE1"/>
    <w:rsid w:val="0051365B"/>
    <w:rsid w:val="0051395A"/>
    <w:rsid w:val="00514E00"/>
    <w:rsid w:val="00516088"/>
    <w:rsid w:val="00517484"/>
    <w:rsid w:val="00517729"/>
    <w:rsid w:val="00517CF4"/>
    <w:rsid w:val="0052005C"/>
    <w:rsid w:val="00521A6D"/>
    <w:rsid w:val="00522E0C"/>
    <w:rsid w:val="005243CA"/>
    <w:rsid w:val="00526EC5"/>
    <w:rsid w:val="005271F0"/>
    <w:rsid w:val="00534D35"/>
    <w:rsid w:val="00537AC0"/>
    <w:rsid w:val="00537E6C"/>
    <w:rsid w:val="005432A0"/>
    <w:rsid w:val="00544868"/>
    <w:rsid w:val="00544D54"/>
    <w:rsid w:val="00547912"/>
    <w:rsid w:val="00551E28"/>
    <w:rsid w:val="0055593A"/>
    <w:rsid w:val="0055720A"/>
    <w:rsid w:val="00557E6C"/>
    <w:rsid w:val="005610AF"/>
    <w:rsid w:val="00563451"/>
    <w:rsid w:val="00563BC6"/>
    <w:rsid w:val="005646F3"/>
    <w:rsid w:val="00565A71"/>
    <w:rsid w:val="00566851"/>
    <w:rsid w:val="00566AAB"/>
    <w:rsid w:val="005676BE"/>
    <w:rsid w:val="0056791B"/>
    <w:rsid w:val="00567E10"/>
    <w:rsid w:val="00570FC6"/>
    <w:rsid w:val="005748D3"/>
    <w:rsid w:val="0057506B"/>
    <w:rsid w:val="00576D2A"/>
    <w:rsid w:val="0057758C"/>
    <w:rsid w:val="005833A7"/>
    <w:rsid w:val="00583E03"/>
    <w:rsid w:val="0058443D"/>
    <w:rsid w:val="005845C7"/>
    <w:rsid w:val="00584FB9"/>
    <w:rsid w:val="00587ECC"/>
    <w:rsid w:val="005932C2"/>
    <w:rsid w:val="00595AD6"/>
    <w:rsid w:val="005972EE"/>
    <w:rsid w:val="005A43AD"/>
    <w:rsid w:val="005A4785"/>
    <w:rsid w:val="005A57C2"/>
    <w:rsid w:val="005A722C"/>
    <w:rsid w:val="005B0F69"/>
    <w:rsid w:val="005B18DC"/>
    <w:rsid w:val="005B3A29"/>
    <w:rsid w:val="005B4E36"/>
    <w:rsid w:val="005B781E"/>
    <w:rsid w:val="005C15BE"/>
    <w:rsid w:val="005C3A03"/>
    <w:rsid w:val="005C4BFC"/>
    <w:rsid w:val="005C576C"/>
    <w:rsid w:val="005C5939"/>
    <w:rsid w:val="005C6D8B"/>
    <w:rsid w:val="005C760E"/>
    <w:rsid w:val="005C7CC2"/>
    <w:rsid w:val="005D32EE"/>
    <w:rsid w:val="005D3324"/>
    <w:rsid w:val="005E01CB"/>
    <w:rsid w:val="005E1C4D"/>
    <w:rsid w:val="005E2C34"/>
    <w:rsid w:val="005E4AF9"/>
    <w:rsid w:val="005E6608"/>
    <w:rsid w:val="005E7E51"/>
    <w:rsid w:val="005F0417"/>
    <w:rsid w:val="005F10C0"/>
    <w:rsid w:val="005F3E94"/>
    <w:rsid w:val="006001B0"/>
    <w:rsid w:val="00601F25"/>
    <w:rsid w:val="00605CFB"/>
    <w:rsid w:val="00607357"/>
    <w:rsid w:val="006101AC"/>
    <w:rsid w:val="00610799"/>
    <w:rsid w:val="00610F05"/>
    <w:rsid w:val="00616273"/>
    <w:rsid w:val="00617AAA"/>
    <w:rsid w:val="006202B6"/>
    <w:rsid w:val="00620E89"/>
    <w:rsid w:val="00623502"/>
    <w:rsid w:val="006261DF"/>
    <w:rsid w:val="0062739D"/>
    <w:rsid w:val="006309E2"/>
    <w:rsid w:val="00631BAC"/>
    <w:rsid w:val="006368C5"/>
    <w:rsid w:val="0063771B"/>
    <w:rsid w:val="006414B2"/>
    <w:rsid w:val="006436E9"/>
    <w:rsid w:val="006445C8"/>
    <w:rsid w:val="006468C2"/>
    <w:rsid w:val="00652516"/>
    <w:rsid w:val="00653B2B"/>
    <w:rsid w:val="00653E31"/>
    <w:rsid w:val="006550A4"/>
    <w:rsid w:val="00655325"/>
    <w:rsid w:val="0065725C"/>
    <w:rsid w:val="00662225"/>
    <w:rsid w:val="00663BE3"/>
    <w:rsid w:val="00665D84"/>
    <w:rsid w:val="00667066"/>
    <w:rsid w:val="00670050"/>
    <w:rsid w:val="006718B6"/>
    <w:rsid w:val="006720EB"/>
    <w:rsid w:val="006730A9"/>
    <w:rsid w:val="00674597"/>
    <w:rsid w:val="006751C8"/>
    <w:rsid w:val="006765B9"/>
    <w:rsid w:val="00676C3E"/>
    <w:rsid w:val="00681800"/>
    <w:rsid w:val="00681977"/>
    <w:rsid w:val="00682AE4"/>
    <w:rsid w:val="00684278"/>
    <w:rsid w:val="006842B3"/>
    <w:rsid w:val="0068441F"/>
    <w:rsid w:val="006846A0"/>
    <w:rsid w:val="006872BD"/>
    <w:rsid w:val="006874DE"/>
    <w:rsid w:val="00687FA0"/>
    <w:rsid w:val="0069198C"/>
    <w:rsid w:val="00693268"/>
    <w:rsid w:val="00693E92"/>
    <w:rsid w:val="00694A68"/>
    <w:rsid w:val="00695287"/>
    <w:rsid w:val="00695C36"/>
    <w:rsid w:val="006A2BC5"/>
    <w:rsid w:val="006A5E33"/>
    <w:rsid w:val="006A5EA8"/>
    <w:rsid w:val="006A79A2"/>
    <w:rsid w:val="006B0724"/>
    <w:rsid w:val="006B19EB"/>
    <w:rsid w:val="006B6142"/>
    <w:rsid w:val="006C022D"/>
    <w:rsid w:val="006C2AE1"/>
    <w:rsid w:val="006C41F2"/>
    <w:rsid w:val="006C735E"/>
    <w:rsid w:val="006C79D8"/>
    <w:rsid w:val="006D0DA7"/>
    <w:rsid w:val="006D14EA"/>
    <w:rsid w:val="006D49E3"/>
    <w:rsid w:val="006D54BE"/>
    <w:rsid w:val="006D55E3"/>
    <w:rsid w:val="006D570D"/>
    <w:rsid w:val="006D582C"/>
    <w:rsid w:val="006E1504"/>
    <w:rsid w:val="006E172E"/>
    <w:rsid w:val="006E19B3"/>
    <w:rsid w:val="006E1ECC"/>
    <w:rsid w:val="006E2D3F"/>
    <w:rsid w:val="006E3918"/>
    <w:rsid w:val="006E6DA1"/>
    <w:rsid w:val="006E71D1"/>
    <w:rsid w:val="006E7C27"/>
    <w:rsid w:val="006F1927"/>
    <w:rsid w:val="006F2B22"/>
    <w:rsid w:val="006F69DC"/>
    <w:rsid w:val="006F7F1D"/>
    <w:rsid w:val="00700AA4"/>
    <w:rsid w:val="00700E0A"/>
    <w:rsid w:val="00701B02"/>
    <w:rsid w:val="007044AD"/>
    <w:rsid w:val="00707F05"/>
    <w:rsid w:val="007103F2"/>
    <w:rsid w:val="00711FEF"/>
    <w:rsid w:val="007134BF"/>
    <w:rsid w:val="00714CBF"/>
    <w:rsid w:val="0071641D"/>
    <w:rsid w:val="007167C9"/>
    <w:rsid w:val="007168F0"/>
    <w:rsid w:val="00717303"/>
    <w:rsid w:val="0071758A"/>
    <w:rsid w:val="00720884"/>
    <w:rsid w:val="00731AC7"/>
    <w:rsid w:val="00732635"/>
    <w:rsid w:val="007331FF"/>
    <w:rsid w:val="00740A5A"/>
    <w:rsid w:val="00741D89"/>
    <w:rsid w:val="0074233C"/>
    <w:rsid w:val="00745781"/>
    <w:rsid w:val="007511C8"/>
    <w:rsid w:val="00753826"/>
    <w:rsid w:val="007538F0"/>
    <w:rsid w:val="00760505"/>
    <w:rsid w:val="00761BE2"/>
    <w:rsid w:val="00767F8A"/>
    <w:rsid w:val="00771B4F"/>
    <w:rsid w:val="00772D19"/>
    <w:rsid w:val="00772ED4"/>
    <w:rsid w:val="007759B2"/>
    <w:rsid w:val="00777DB0"/>
    <w:rsid w:val="00780B92"/>
    <w:rsid w:val="00781FD2"/>
    <w:rsid w:val="00782FEF"/>
    <w:rsid w:val="00787585"/>
    <w:rsid w:val="00790C1B"/>
    <w:rsid w:val="00794A59"/>
    <w:rsid w:val="00795226"/>
    <w:rsid w:val="00797EB3"/>
    <w:rsid w:val="007A622E"/>
    <w:rsid w:val="007B5DA6"/>
    <w:rsid w:val="007B7510"/>
    <w:rsid w:val="007B760D"/>
    <w:rsid w:val="007B7C7F"/>
    <w:rsid w:val="007C40BD"/>
    <w:rsid w:val="007C45EC"/>
    <w:rsid w:val="007C473E"/>
    <w:rsid w:val="007C5FF1"/>
    <w:rsid w:val="007C76A0"/>
    <w:rsid w:val="007D2952"/>
    <w:rsid w:val="007D3ABD"/>
    <w:rsid w:val="007D4C72"/>
    <w:rsid w:val="007D4F00"/>
    <w:rsid w:val="007D547C"/>
    <w:rsid w:val="007D5BCE"/>
    <w:rsid w:val="007D7083"/>
    <w:rsid w:val="007E0E03"/>
    <w:rsid w:val="007E1A29"/>
    <w:rsid w:val="007E3925"/>
    <w:rsid w:val="007E4607"/>
    <w:rsid w:val="007E7B98"/>
    <w:rsid w:val="007F2978"/>
    <w:rsid w:val="007F3B81"/>
    <w:rsid w:val="007F78D8"/>
    <w:rsid w:val="00810EAA"/>
    <w:rsid w:val="008123FA"/>
    <w:rsid w:val="0081268D"/>
    <w:rsid w:val="00813866"/>
    <w:rsid w:val="00815BA2"/>
    <w:rsid w:val="008160E5"/>
    <w:rsid w:val="008160E7"/>
    <w:rsid w:val="00816AA6"/>
    <w:rsid w:val="00816DEB"/>
    <w:rsid w:val="00821FCE"/>
    <w:rsid w:val="008230FD"/>
    <w:rsid w:val="00823DD2"/>
    <w:rsid w:val="00823FCF"/>
    <w:rsid w:val="0082527D"/>
    <w:rsid w:val="0082554F"/>
    <w:rsid w:val="00826F3F"/>
    <w:rsid w:val="00827C47"/>
    <w:rsid w:val="00831001"/>
    <w:rsid w:val="00831034"/>
    <w:rsid w:val="00832828"/>
    <w:rsid w:val="008347E5"/>
    <w:rsid w:val="00834DCE"/>
    <w:rsid w:val="00843649"/>
    <w:rsid w:val="008458B9"/>
    <w:rsid w:val="00846131"/>
    <w:rsid w:val="008514B7"/>
    <w:rsid w:val="00852C23"/>
    <w:rsid w:val="00854A84"/>
    <w:rsid w:val="00855751"/>
    <w:rsid w:val="00860CA3"/>
    <w:rsid w:val="008634E9"/>
    <w:rsid w:val="008635C9"/>
    <w:rsid w:val="00866178"/>
    <w:rsid w:val="008677C2"/>
    <w:rsid w:val="00867929"/>
    <w:rsid w:val="00870929"/>
    <w:rsid w:val="00870AB9"/>
    <w:rsid w:val="00876765"/>
    <w:rsid w:val="00880BD0"/>
    <w:rsid w:val="0088588A"/>
    <w:rsid w:val="008862A6"/>
    <w:rsid w:val="00891A9A"/>
    <w:rsid w:val="00891C6C"/>
    <w:rsid w:val="00892D2E"/>
    <w:rsid w:val="00893820"/>
    <w:rsid w:val="00895C5C"/>
    <w:rsid w:val="008A05AE"/>
    <w:rsid w:val="008A492D"/>
    <w:rsid w:val="008A63C1"/>
    <w:rsid w:val="008B081A"/>
    <w:rsid w:val="008B2671"/>
    <w:rsid w:val="008B32F9"/>
    <w:rsid w:val="008B348E"/>
    <w:rsid w:val="008B35E5"/>
    <w:rsid w:val="008B3CAD"/>
    <w:rsid w:val="008B4FFF"/>
    <w:rsid w:val="008B672E"/>
    <w:rsid w:val="008B7EC6"/>
    <w:rsid w:val="008C1433"/>
    <w:rsid w:val="008C2481"/>
    <w:rsid w:val="008C3098"/>
    <w:rsid w:val="008C3B81"/>
    <w:rsid w:val="008C4C1C"/>
    <w:rsid w:val="008C65A3"/>
    <w:rsid w:val="008C6A1C"/>
    <w:rsid w:val="008D0C75"/>
    <w:rsid w:val="008D255C"/>
    <w:rsid w:val="008D3517"/>
    <w:rsid w:val="008D36FA"/>
    <w:rsid w:val="008D4A25"/>
    <w:rsid w:val="008D5944"/>
    <w:rsid w:val="008D6C94"/>
    <w:rsid w:val="008E4643"/>
    <w:rsid w:val="008E6238"/>
    <w:rsid w:val="008F03B0"/>
    <w:rsid w:val="008F1364"/>
    <w:rsid w:val="008F1E53"/>
    <w:rsid w:val="008F2B5B"/>
    <w:rsid w:val="008F49E8"/>
    <w:rsid w:val="008F4E95"/>
    <w:rsid w:val="008F51D5"/>
    <w:rsid w:val="008F59AF"/>
    <w:rsid w:val="008F624E"/>
    <w:rsid w:val="00900AE8"/>
    <w:rsid w:val="0090141A"/>
    <w:rsid w:val="009038E8"/>
    <w:rsid w:val="009047F4"/>
    <w:rsid w:val="009066D5"/>
    <w:rsid w:val="00907059"/>
    <w:rsid w:val="0090753A"/>
    <w:rsid w:val="00907841"/>
    <w:rsid w:val="00907960"/>
    <w:rsid w:val="00912035"/>
    <w:rsid w:val="0091376E"/>
    <w:rsid w:val="00913CDA"/>
    <w:rsid w:val="00914588"/>
    <w:rsid w:val="0091545B"/>
    <w:rsid w:val="009161E8"/>
    <w:rsid w:val="00917D61"/>
    <w:rsid w:val="00923D0B"/>
    <w:rsid w:val="0092439D"/>
    <w:rsid w:val="009260F2"/>
    <w:rsid w:val="009308DF"/>
    <w:rsid w:val="00933F32"/>
    <w:rsid w:val="00934621"/>
    <w:rsid w:val="00934709"/>
    <w:rsid w:val="00935CD0"/>
    <w:rsid w:val="00937504"/>
    <w:rsid w:val="009378A4"/>
    <w:rsid w:val="009430E0"/>
    <w:rsid w:val="009442CC"/>
    <w:rsid w:val="009444DE"/>
    <w:rsid w:val="00944760"/>
    <w:rsid w:val="00946DA1"/>
    <w:rsid w:val="0095029A"/>
    <w:rsid w:val="00951AA9"/>
    <w:rsid w:val="00951FFD"/>
    <w:rsid w:val="00952F43"/>
    <w:rsid w:val="00956E45"/>
    <w:rsid w:val="00960C03"/>
    <w:rsid w:val="00967E98"/>
    <w:rsid w:val="0097121E"/>
    <w:rsid w:val="00971FDE"/>
    <w:rsid w:val="00972FB7"/>
    <w:rsid w:val="00974D5C"/>
    <w:rsid w:val="00980163"/>
    <w:rsid w:val="00980A99"/>
    <w:rsid w:val="00981886"/>
    <w:rsid w:val="00982622"/>
    <w:rsid w:val="009849C3"/>
    <w:rsid w:val="009904D0"/>
    <w:rsid w:val="0099130F"/>
    <w:rsid w:val="00995193"/>
    <w:rsid w:val="009A09F2"/>
    <w:rsid w:val="009A2410"/>
    <w:rsid w:val="009A4442"/>
    <w:rsid w:val="009A4DF3"/>
    <w:rsid w:val="009B066C"/>
    <w:rsid w:val="009B1151"/>
    <w:rsid w:val="009B2E6D"/>
    <w:rsid w:val="009B48F5"/>
    <w:rsid w:val="009B58AD"/>
    <w:rsid w:val="009B75B0"/>
    <w:rsid w:val="009C0912"/>
    <w:rsid w:val="009C098F"/>
    <w:rsid w:val="009C5F0F"/>
    <w:rsid w:val="009D210F"/>
    <w:rsid w:val="009D227C"/>
    <w:rsid w:val="009D34DD"/>
    <w:rsid w:val="009D5C1D"/>
    <w:rsid w:val="009D6EC8"/>
    <w:rsid w:val="009E2E23"/>
    <w:rsid w:val="009E765A"/>
    <w:rsid w:val="009E7BAB"/>
    <w:rsid w:val="009F17F2"/>
    <w:rsid w:val="009F3EDB"/>
    <w:rsid w:val="009F3FA1"/>
    <w:rsid w:val="009F44B4"/>
    <w:rsid w:val="009F48C4"/>
    <w:rsid w:val="009F769C"/>
    <w:rsid w:val="00A02BC8"/>
    <w:rsid w:val="00A03ED9"/>
    <w:rsid w:val="00A0467D"/>
    <w:rsid w:val="00A07944"/>
    <w:rsid w:val="00A101E3"/>
    <w:rsid w:val="00A10AEE"/>
    <w:rsid w:val="00A11913"/>
    <w:rsid w:val="00A11F32"/>
    <w:rsid w:val="00A12692"/>
    <w:rsid w:val="00A13C09"/>
    <w:rsid w:val="00A1415C"/>
    <w:rsid w:val="00A16363"/>
    <w:rsid w:val="00A17795"/>
    <w:rsid w:val="00A17C23"/>
    <w:rsid w:val="00A20C83"/>
    <w:rsid w:val="00A20E75"/>
    <w:rsid w:val="00A2219F"/>
    <w:rsid w:val="00A23EAC"/>
    <w:rsid w:val="00A27B20"/>
    <w:rsid w:val="00A31B2F"/>
    <w:rsid w:val="00A3256C"/>
    <w:rsid w:val="00A32BC6"/>
    <w:rsid w:val="00A353B8"/>
    <w:rsid w:val="00A3580D"/>
    <w:rsid w:val="00A359C0"/>
    <w:rsid w:val="00A361D9"/>
    <w:rsid w:val="00A36756"/>
    <w:rsid w:val="00A37D18"/>
    <w:rsid w:val="00A37F17"/>
    <w:rsid w:val="00A40259"/>
    <w:rsid w:val="00A413B9"/>
    <w:rsid w:val="00A42CF9"/>
    <w:rsid w:val="00A446BB"/>
    <w:rsid w:val="00A46E8D"/>
    <w:rsid w:val="00A5119A"/>
    <w:rsid w:val="00A51CA2"/>
    <w:rsid w:val="00A53FEE"/>
    <w:rsid w:val="00A5472A"/>
    <w:rsid w:val="00A55F29"/>
    <w:rsid w:val="00A57443"/>
    <w:rsid w:val="00A57C0C"/>
    <w:rsid w:val="00A610BF"/>
    <w:rsid w:val="00A63735"/>
    <w:rsid w:val="00A654DE"/>
    <w:rsid w:val="00A700B1"/>
    <w:rsid w:val="00A75DEF"/>
    <w:rsid w:val="00A76369"/>
    <w:rsid w:val="00A764D9"/>
    <w:rsid w:val="00A7731A"/>
    <w:rsid w:val="00A8084B"/>
    <w:rsid w:val="00A81149"/>
    <w:rsid w:val="00A85512"/>
    <w:rsid w:val="00A90BC9"/>
    <w:rsid w:val="00A9395F"/>
    <w:rsid w:val="00A94305"/>
    <w:rsid w:val="00A94B6C"/>
    <w:rsid w:val="00A96CD0"/>
    <w:rsid w:val="00AA0775"/>
    <w:rsid w:val="00AA1B5D"/>
    <w:rsid w:val="00AA22FB"/>
    <w:rsid w:val="00AA23DF"/>
    <w:rsid w:val="00AA2CB6"/>
    <w:rsid w:val="00AA48BC"/>
    <w:rsid w:val="00AA63D5"/>
    <w:rsid w:val="00AA77A6"/>
    <w:rsid w:val="00AB3921"/>
    <w:rsid w:val="00AB3931"/>
    <w:rsid w:val="00AB46AC"/>
    <w:rsid w:val="00AB5868"/>
    <w:rsid w:val="00AB6268"/>
    <w:rsid w:val="00AB7DEF"/>
    <w:rsid w:val="00AC1090"/>
    <w:rsid w:val="00AC18A8"/>
    <w:rsid w:val="00AC1E2B"/>
    <w:rsid w:val="00AC2179"/>
    <w:rsid w:val="00AC3864"/>
    <w:rsid w:val="00AC456B"/>
    <w:rsid w:val="00AC4C0D"/>
    <w:rsid w:val="00AC63D5"/>
    <w:rsid w:val="00AC7DCC"/>
    <w:rsid w:val="00AD0AA8"/>
    <w:rsid w:val="00AD17A5"/>
    <w:rsid w:val="00AD23B9"/>
    <w:rsid w:val="00AD3762"/>
    <w:rsid w:val="00AD3A59"/>
    <w:rsid w:val="00AD5984"/>
    <w:rsid w:val="00AE100F"/>
    <w:rsid w:val="00AE113D"/>
    <w:rsid w:val="00AE1780"/>
    <w:rsid w:val="00AE20DC"/>
    <w:rsid w:val="00AE2AEC"/>
    <w:rsid w:val="00AE38CB"/>
    <w:rsid w:val="00AE3991"/>
    <w:rsid w:val="00AF0690"/>
    <w:rsid w:val="00AF2666"/>
    <w:rsid w:val="00AF2EE6"/>
    <w:rsid w:val="00AF3504"/>
    <w:rsid w:val="00AF3AEC"/>
    <w:rsid w:val="00AF4E35"/>
    <w:rsid w:val="00AF51D5"/>
    <w:rsid w:val="00AF793F"/>
    <w:rsid w:val="00B00927"/>
    <w:rsid w:val="00B00EDE"/>
    <w:rsid w:val="00B03219"/>
    <w:rsid w:val="00B05E88"/>
    <w:rsid w:val="00B06771"/>
    <w:rsid w:val="00B1038D"/>
    <w:rsid w:val="00B11418"/>
    <w:rsid w:val="00B138D0"/>
    <w:rsid w:val="00B13CBD"/>
    <w:rsid w:val="00B207B2"/>
    <w:rsid w:val="00B20ACD"/>
    <w:rsid w:val="00B20B8B"/>
    <w:rsid w:val="00B2304B"/>
    <w:rsid w:val="00B23683"/>
    <w:rsid w:val="00B24F88"/>
    <w:rsid w:val="00B2593F"/>
    <w:rsid w:val="00B27AE8"/>
    <w:rsid w:val="00B309A3"/>
    <w:rsid w:val="00B3119D"/>
    <w:rsid w:val="00B32FB4"/>
    <w:rsid w:val="00B331CC"/>
    <w:rsid w:val="00B36E61"/>
    <w:rsid w:val="00B4082D"/>
    <w:rsid w:val="00B41DD3"/>
    <w:rsid w:val="00B45F57"/>
    <w:rsid w:val="00B52851"/>
    <w:rsid w:val="00B53574"/>
    <w:rsid w:val="00B57420"/>
    <w:rsid w:val="00B57CB6"/>
    <w:rsid w:val="00B6068B"/>
    <w:rsid w:val="00B60A0D"/>
    <w:rsid w:val="00B61C0C"/>
    <w:rsid w:val="00B61CA7"/>
    <w:rsid w:val="00B62215"/>
    <w:rsid w:val="00B622C2"/>
    <w:rsid w:val="00B62C9F"/>
    <w:rsid w:val="00B64DEA"/>
    <w:rsid w:val="00B65095"/>
    <w:rsid w:val="00B65AC5"/>
    <w:rsid w:val="00B6735C"/>
    <w:rsid w:val="00B67E2F"/>
    <w:rsid w:val="00B73442"/>
    <w:rsid w:val="00B77EC3"/>
    <w:rsid w:val="00B80477"/>
    <w:rsid w:val="00B80EF8"/>
    <w:rsid w:val="00B82BA8"/>
    <w:rsid w:val="00B834E3"/>
    <w:rsid w:val="00B8351F"/>
    <w:rsid w:val="00B86CD2"/>
    <w:rsid w:val="00B905E8"/>
    <w:rsid w:val="00B914EE"/>
    <w:rsid w:val="00B94557"/>
    <w:rsid w:val="00BA0186"/>
    <w:rsid w:val="00BA0B4D"/>
    <w:rsid w:val="00BA4C45"/>
    <w:rsid w:val="00BB0234"/>
    <w:rsid w:val="00BB2572"/>
    <w:rsid w:val="00BB2CFB"/>
    <w:rsid w:val="00BB4061"/>
    <w:rsid w:val="00BB56FD"/>
    <w:rsid w:val="00BB694F"/>
    <w:rsid w:val="00BC09B7"/>
    <w:rsid w:val="00BC0F45"/>
    <w:rsid w:val="00BC65DA"/>
    <w:rsid w:val="00BC760B"/>
    <w:rsid w:val="00BD29D8"/>
    <w:rsid w:val="00BD36A3"/>
    <w:rsid w:val="00BD36B7"/>
    <w:rsid w:val="00BD3BC9"/>
    <w:rsid w:val="00BD4E46"/>
    <w:rsid w:val="00BD629D"/>
    <w:rsid w:val="00BE217E"/>
    <w:rsid w:val="00BE3FCF"/>
    <w:rsid w:val="00BE474A"/>
    <w:rsid w:val="00BE5064"/>
    <w:rsid w:val="00BE5172"/>
    <w:rsid w:val="00BE60D3"/>
    <w:rsid w:val="00BE7107"/>
    <w:rsid w:val="00BF43BA"/>
    <w:rsid w:val="00BF567D"/>
    <w:rsid w:val="00BF5E9C"/>
    <w:rsid w:val="00BF66A9"/>
    <w:rsid w:val="00BF7EDE"/>
    <w:rsid w:val="00C00417"/>
    <w:rsid w:val="00C024E7"/>
    <w:rsid w:val="00C02E13"/>
    <w:rsid w:val="00C033BD"/>
    <w:rsid w:val="00C06BCA"/>
    <w:rsid w:val="00C0768C"/>
    <w:rsid w:val="00C127FF"/>
    <w:rsid w:val="00C157B8"/>
    <w:rsid w:val="00C20D2A"/>
    <w:rsid w:val="00C232CB"/>
    <w:rsid w:val="00C242FA"/>
    <w:rsid w:val="00C2550F"/>
    <w:rsid w:val="00C32796"/>
    <w:rsid w:val="00C33878"/>
    <w:rsid w:val="00C33CF7"/>
    <w:rsid w:val="00C35196"/>
    <w:rsid w:val="00C35DB7"/>
    <w:rsid w:val="00C36855"/>
    <w:rsid w:val="00C371A8"/>
    <w:rsid w:val="00C4053C"/>
    <w:rsid w:val="00C412EF"/>
    <w:rsid w:val="00C43B65"/>
    <w:rsid w:val="00C45FD6"/>
    <w:rsid w:val="00C47854"/>
    <w:rsid w:val="00C55EE8"/>
    <w:rsid w:val="00C567B3"/>
    <w:rsid w:val="00C60861"/>
    <w:rsid w:val="00C62594"/>
    <w:rsid w:val="00C6356D"/>
    <w:rsid w:val="00C71748"/>
    <w:rsid w:val="00C873C7"/>
    <w:rsid w:val="00C879E7"/>
    <w:rsid w:val="00C91A47"/>
    <w:rsid w:val="00C91B70"/>
    <w:rsid w:val="00C95A75"/>
    <w:rsid w:val="00CA4502"/>
    <w:rsid w:val="00CB0F60"/>
    <w:rsid w:val="00CB1102"/>
    <w:rsid w:val="00CB5EE9"/>
    <w:rsid w:val="00CB64CD"/>
    <w:rsid w:val="00CB740A"/>
    <w:rsid w:val="00CC1417"/>
    <w:rsid w:val="00CC214D"/>
    <w:rsid w:val="00CC4597"/>
    <w:rsid w:val="00CC4F83"/>
    <w:rsid w:val="00CC6B7C"/>
    <w:rsid w:val="00CD1EA7"/>
    <w:rsid w:val="00CD2F17"/>
    <w:rsid w:val="00CD3700"/>
    <w:rsid w:val="00CD7345"/>
    <w:rsid w:val="00CE3535"/>
    <w:rsid w:val="00CE41CA"/>
    <w:rsid w:val="00CE45D9"/>
    <w:rsid w:val="00CE621E"/>
    <w:rsid w:val="00CE6886"/>
    <w:rsid w:val="00CE731E"/>
    <w:rsid w:val="00CE7F98"/>
    <w:rsid w:val="00CF0D7D"/>
    <w:rsid w:val="00CF141E"/>
    <w:rsid w:val="00CF7ADD"/>
    <w:rsid w:val="00D04E3B"/>
    <w:rsid w:val="00D05316"/>
    <w:rsid w:val="00D0532C"/>
    <w:rsid w:val="00D05F55"/>
    <w:rsid w:val="00D060BB"/>
    <w:rsid w:val="00D06938"/>
    <w:rsid w:val="00D06CA2"/>
    <w:rsid w:val="00D11689"/>
    <w:rsid w:val="00D12E19"/>
    <w:rsid w:val="00D2130A"/>
    <w:rsid w:val="00D21E5D"/>
    <w:rsid w:val="00D27AF4"/>
    <w:rsid w:val="00D3195E"/>
    <w:rsid w:val="00D3372E"/>
    <w:rsid w:val="00D348FF"/>
    <w:rsid w:val="00D37B60"/>
    <w:rsid w:val="00D37F88"/>
    <w:rsid w:val="00D43582"/>
    <w:rsid w:val="00D43E21"/>
    <w:rsid w:val="00D51067"/>
    <w:rsid w:val="00D52910"/>
    <w:rsid w:val="00D52B3A"/>
    <w:rsid w:val="00D55E77"/>
    <w:rsid w:val="00D632BF"/>
    <w:rsid w:val="00D64025"/>
    <w:rsid w:val="00D648FE"/>
    <w:rsid w:val="00D64B85"/>
    <w:rsid w:val="00D64FEC"/>
    <w:rsid w:val="00D677D5"/>
    <w:rsid w:val="00D67DB8"/>
    <w:rsid w:val="00D73606"/>
    <w:rsid w:val="00D76BC2"/>
    <w:rsid w:val="00D80504"/>
    <w:rsid w:val="00D806E0"/>
    <w:rsid w:val="00D853C5"/>
    <w:rsid w:val="00D853E4"/>
    <w:rsid w:val="00D86518"/>
    <w:rsid w:val="00D86D75"/>
    <w:rsid w:val="00D90606"/>
    <w:rsid w:val="00D95F22"/>
    <w:rsid w:val="00D9748C"/>
    <w:rsid w:val="00DA1705"/>
    <w:rsid w:val="00DA4B1B"/>
    <w:rsid w:val="00DA637A"/>
    <w:rsid w:val="00DB3527"/>
    <w:rsid w:val="00DB3FF6"/>
    <w:rsid w:val="00DB46F4"/>
    <w:rsid w:val="00DB47E8"/>
    <w:rsid w:val="00DB69B2"/>
    <w:rsid w:val="00DC105F"/>
    <w:rsid w:val="00DC1BDA"/>
    <w:rsid w:val="00DC4273"/>
    <w:rsid w:val="00DC5634"/>
    <w:rsid w:val="00DC62E3"/>
    <w:rsid w:val="00DC71DA"/>
    <w:rsid w:val="00DC72B8"/>
    <w:rsid w:val="00DD3499"/>
    <w:rsid w:val="00DD3515"/>
    <w:rsid w:val="00DD4CCD"/>
    <w:rsid w:val="00DD71A1"/>
    <w:rsid w:val="00DD7588"/>
    <w:rsid w:val="00DE0058"/>
    <w:rsid w:val="00DE005E"/>
    <w:rsid w:val="00DE0190"/>
    <w:rsid w:val="00DE0E64"/>
    <w:rsid w:val="00DE1E25"/>
    <w:rsid w:val="00DE383D"/>
    <w:rsid w:val="00DF1544"/>
    <w:rsid w:val="00DF21F8"/>
    <w:rsid w:val="00DF36C2"/>
    <w:rsid w:val="00DF4C0A"/>
    <w:rsid w:val="00DF58E4"/>
    <w:rsid w:val="00E0192D"/>
    <w:rsid w:val="00E025DE"/>
    <w:rsid w:val="00E049E1"/>
    <w:rsid w:val="00E067D7"/>
    <w:rsid w:val="00E12B20"/>
    <w:rsid w:val="00E12D81"/>
    <w:rsid w:val="00E1381B"/>
    <w:rsid w:val="00E13F95"/>
    <w:rsid w:val="00E15CAD"/>
    <w:rsid w:val="00E16D3E"/>
    <w:rsid w:val="00E17302"/>
    <w:rsid w:val="00E22D0F"/>
    <w:rsid w:val="00E239D3"/>
    <w:rsid w:val="00E264B1"/>
    <w:rsid w:val="00E26598"/>
    <w:rsid w:val="00E26CFE"/>
    <w:rsid w:val="00E3063E"/>
    <w:rsid w:val="00E30ED3"/>
    <w:rsid w:val="00E337B4"/>
    <w:rsid w:val="00E34CB2"/>
    <w:rsid w:val="00E36C05"/>
    <w:rsid w:val="00E37316"/>
    <w:rsid w:val="00E373D1"/>
    <w:rsid w:val="00E37CDE"/>
    <w:rsid w:val="00E42F90"/>
    <w:rsid w:val="00E43C04"/>
    <w:rsid w:val="00E44F08"/>
    <w:rsid w:val="00E46AAF"/>
    <w:rsid w:val="00E47651"/>
    <w:rsid w:val="00E477C3"/>
    <w:rsid w:val="00E504D6"/>
    <w:rsid w:val="00E51B75"/>
    <w:rsid w:val="00E54527"/>
    <w:rsid w:val="00E576FE"/>
    <w:rsid w:val="00E60353"/>
    <w:rsid w:val="00E60C39"/>
    <w:rsid w:val="00E61D21"/>
    <w:rsid w:val="00E62A8F"/>
    <w:rsid w:val="00E649AC"/>
    <w:rsid w:val="00E6546F"/>
    <w:rsid w:val="00E671BE"/>
    <w:rsid w:val="00E7291B"/>
    <w:rsid w:val="00E732CB"/>
    <w:rsid w:val="00E748CB"/>
    <w:rsid w:val="00E76CC1"/>
    <w:rsid w:val="00E7787D"/>
    <w:rsid w:val="00E8005E"/>
    <w:rsid w:val="00E83F20"/>
    <w:rsid w:val="00E842F4"/>
    <w:rsid w:val="00E846F6"/>
    <w:rsid w:val="00E87D97"/>
    <w:rsid w:val="00E951D2"/>
    <w:rsid w:val="00E9592C"/>
    <w:rsid w:val="00EA16C7"/>
    <w:rsid w:val="00EA20AE"/>
    <w:rsid w:val="00EA745E"/>
    <w:rsid w:val="00EA7FBD"/>
    <w:rsid w:val="00EB0061"/>
    <w:rsid w:val="00EB0FAB"/>
    <w:rsid w:val="00EB127B"/>
    <w:rsid w:val="00EB3BD5"/>
    <w:rsid w:val="00EB4F43"/>
    <w:rsid w:val="00EB6F05"/>
    <w:rsid w:val="00EB730C"/>
    <w:rsid w:val="00EC0380"/>
    <w:rsid w:val="00EC21A1"/>
    <w:rsid w:val="00EC2FB0"/>
    <w:rsid w:val="00EC31E2"/>
    <w:rsid w:val="00EC6967"/>
    <w:rsid w:val="00ED2D82"/>
    <w:rsid w:val="00ED6957"/>
    <w:rsid w:val="00EE0AC7"/>
    <w:rsid w:val="00EE0D51"/>
    <w:rsid w:val="00EE273A"/>
    <w:rsid w:val="00EE5272"/>
    <w:rsid w:val="00EE604A"/>
    <w:rsid w:val="00EE6078"/>
    <w:rsid w:val="00EF0989"/>
    <w:rsid w:val="00EF0998"/>
    <w:rsid w:val="00EF211A"/>
    <w:rsid w:val="00EF2623"/>
    <w:rsid w:val="00EF6B64"/>
    <w:rsid w:val="00EF6BBD"/>
    <w:rsid w:val="00EF75B6"/>
    <w:rsid w:val="00F01436"/>
    <w:rsid w:val="00F01890"/>
    <w:rsid w:val="00F0527B"/>
    <w:rsid w:val="00F05BEA"/>
    <w:rsid w:val="00F060A9"/>
    <w:rsid w:val="00F07C9B"/>
    <w:rsid w:val="00F10164"/>
    <w:rsid w:val="00F10B73"/>
    <w:rsid w:val="00F15D39"/>
    <w:rsid w:val="00F16AB1"/>
    <w:rsid w:val="00F16F4D"/>
    <w:rsid w:val="00F17A65"/>
    <w:rsid w:val="00F203CF"/>
    <w:rsid w:val="00F21192"/>
    <w:rsid w:val="00F22786"/>
    <w:rsid w:val="00F23547"/>
    <w:rsid w:val="00F32DBB"/>
    <w:rsid w:val="00F3567A"/>
    <w:rsid w:val="00F35A31"/>
    <w:rsid w:val="00F35D5E"/>
    <w:rsid w:val="00F36CFB"/>
    <w:rsid w:val="00F3787A"/>
    <w:rsid w:val="00F43370"/>
    <w:rsid w:val="00F44191"/>
    <w:rsid w:val="00F448DC"/>
    <w:rsid w:val="00F4731E"/>
    <w:rsid w:val="00F4774D"/>
    <w:rsid w:val="00F47998"/>
    <w:rsid w:val="00F51611"/>
    <w:rsid w:val="00F520C5"/>
    <w:rsid w:val="00F52599"/>
    <w:rsid w:val="00F53018"/>
    <w:rsid w:val="00F548EA"/>
    <w:rsid w:val="00F57A45"/>
    <w:rsid w:val="00F63B81"/>
    <w:rsid w:val="00F644D8"/>
    <w:rsid w:val="00F655E2"/>
    <w:rsid w:val="00F72327"/>
    <w:rsid w:val="00F73D18"/>
    <w:rsid w:val="00F75F95"/>
    <w:rsid w:val="00F7607E"/>
    <w:rsid w:val="00F804B1"/>
    <w:rsid w:val="00F807BE"/>
    <w:rsid w:val="00F8611F"/>
    <w:rsid w:val="00F87DE4"/>
    <w:rsid w:val="00F92FEB"/>
    <w:rsid w:val="00F95982"/>
    <w:rsid w:val="00F971D3"/>
    <w:rsid w:val="00F9751C"/>
    <w:rsid w:val="00F97862"/>
    <w:rsid w:val="00FA113C"/>
    <w:rsid w:val="00FA2943"/>
    <w:rsid w:val="00FA2B08"/>
    <w:rsid w:val="00FA3F00"/>
    <w:rsid w:val="00FA42E6"/>
    <w:rsid w:val="00FA660B"/>
    <w:rsid w:val="00FA71F9"/>
    <w:rsid w:val="00FA7F84"/>
    <w:rsid w:val="00FB06B9"/>
    <w:rsid w:val="00FB0933"/>
    <w:rsid w:val="00FB101F"/>
    <w:rsid w:val="00FB42A3"/>
    <w:rsid w:val="00FB44C5"/>
    <w:rsid w:val="00FB61AD"/>
    <w:rsid w:val="00FB6459"/>
    <w:rsid w:val="00FB74D1"/>
    <w:rsid w:val="00FB78FA"/>
    <w:rsid w:val="00FC0B0F"/>
    <w:rsid w:val="00FC52DF"/>
    <w:rsid w:val="00FD311F"/>
    <w:rsid w:val="00FD3F62"/>
    <w:rsid w:val="00FD405D"/>
    <w:rsid w:val="00FD5356"/>
    <w:rsid w:val="00FD595A"/>
    <w:rsid w:val="00FE0E98"/>
    <w:rsid w:val="00FE49D9"/>
    <w:rsid w:val="00FE508D"/>
    <w:rsid w:val="00FE52AC"/>
    <w:rsid w:val="00FE6086"/>
    <w:rsid w:val="00FE658A"/>
    <w:rsid w:val="00FE708F"/>
    <w:rsid w:val="00FE77A9"/>
    <w:rsid w:val="00FE7B5D"/>
    <w:rsid w:val="00FF267C"/>
    <w:rsid w:val="00FF5889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82D249"/>
  <w15:docId w15:val="{88BC2BB9-1305-4156-A45C-4677B85E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de-CH" w:eastAsia="de-CH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66A9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D32EE"/>
    <w:pPr>
      <w:keepNext/>
      <w:keepLines/>
      <w:spacing w:line="240" w:lineRule="atLeast"/>
      <w:outlineLvl w:val="0"/>
    </w:pPr>
    <w:rPr>
      <w:rFonts w:asciiTheme="majorHAnsi" w:eastAsiaTheme="majorEastAsia" w:hAnsiTheme="majorHAnsi" w:cstheme="majorBidi"/>
      <w:spacing w:val="3"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42CC"/>
    <w:pPr>
      <w:tabs>
        <w:tab w:val="center" w:pos="4536"/>
        <w:tab w:val="right" w:pos="9072"/>
      </w:tabs>
      <w:spacing w:line="240" w:lineRule="exact"/>
    </w:pPr>
    <w:rPr>
      <w:rFonts w:asciiTheme="minorHAnsi" w:hAnsiTheme="minorHAnsi"/>
      <w:spacing w:val="3"/>
      <w:sz w:val="20"/>
      <w:szCs w:val="13"/>
    </w:rPr>
  </w:style>
  <w:style w:type="paragraph" w:styleId="Fuzeile">
    <w:name w:val="footer"/>
    <w:basedOn w:val="Standard"/>
    <w:link w:val="FuzeileZchn"/>
    <w:rsid w:val="009066D5"/>
    <w:pPr>
      <w:tabs>
        <w:tab w:val="left" w:pos="3402"/>
        <w:tab w:val="left" w:pos="6974"/>
      </w:tabs>
      <w:spacing w:line="200" w:lineRule="exact"/>
    </w:pPr>
    <w:rPr>
      <w:rFonts w:asciiTheme="minorHAnsi" w:hAnsiTheme="minorHAnsi"/>
      <w:spacing w:val="2"/>
      <w:sz w:val="16"/>
      <w:szCs w:val="16"/>
    </w:rPr>
  </w:style>
  <w:style w:type="table" w:styleId="Tabellenraster">
    <w:name w:val="Table Grid"/>
    <w:basedOn w:val="NormaleTabelle"/>
    <w:rsid w:val="00433860"/>
    <w:tblPr>
      <w:tblCellMar>
        <w:left w:w="0" w:type="dxa"/>
        <w:right w:w="0" w:type="dxa"/>
      </w:tblCellMar>
    </w:tblPr>
  </w:style>
  <w:style w:type="paragraph" w:customStyle="1" w:styleId="Absenderzeile">
    <w:name w:val="Absenderzeile"/>
    <w:basedOn w:val="Standard"/>
    <w:qFormat/>
    <w:rsid w:val="00956E45"/>
    <w:pPr>
      <w:spacing w:line="160" w:lineRule="exact"/>
    </w:pPr>
    <w:rPr>
      <w:rFonts w:asciiTheme="minorHAnsi" w:hAnsiTheme="minorHAnsi"/>
      <w:spacing w:val="2"/>
      <w:sz w:val="14"/>
      <w:szCs w:val="13"/>
    </w:rPr>
  </w:style>
  <w:style w:type="paragraph" w:customStyle="1" w:styleId="Amt">
    <w:name w:val="Amt"/>
    <w:basedOn w:val="Standard"/>
    <w:qFormat/>
    <w:rsid w:val="00FB101F"/>
    <w:pPr>
      <w:spacing w:line="200" w:lineRule="exact"/>
    </w:pPr>
    <w:rPr>
      <w:rFonts w:asciiTheme="minorHAnsi" w:hAnsiTheme="minorHAnsi"/>
      <w:b/>
      <w:bCs/>
      <w:spacing w:val="3"/>
      <w:sz w:val="16"/>
      <w:szCs w:val="16"/>
    </w:rPr>
  </w:style>
  <w:style w:type="paragraph" w:customStyle="1" w:styleId="Kontaktinfo">
    <w:name w:val="Kontaktinfo"/>
    <w:basedOn w:val="Standard"/>
    <w:qFormat/>
    <w:rsid w:val="00364F7D"/>
    <w:pPr>
      <w:spacing w:line="200" w:lineRule="exact"/>
    </w:pPr>
    <w:rPr>
      <w:rFonts w:asciiTheme="minorHAnsi" w:hAnsiTheme="minorHAnsi"/>
      <w:spacing w:val="3"/>
      <w:kern w:val="16"/>
      <w:sz w:val="16"/>
      <w:szCs w:val="16"/>
    </w:rPr>
  </w:style>
  <w:style w:type="paragraph" w:customStyle="1" w:styleId="Betreff">
    <w:name w:val="Betreff"/>
    <w:basedOn w:val="Standard"/>
    <w:qFormat/>
    <w:rsid w:val="00FB101F"/>
    <w:pPr>
      <w:spacing w:line="240" w:lineRule="atLeast"/>
    </w:pPr>
    <w:rPr>
      <w:rFonts w:asciiTheme="minorHAnsi" w:hAnsiTheme="minorHAnsi"/>
      <w:b/>
      <w:bCs/>
      <w:spacing w:val="3"/>
      <w:sz w:val="20"/>
      <w:szCs w:val="20"/>
    </w:rPr>
  </w:style>
  <w:style w:type="paragraph" w:customStyle="1" w:styleId="Grussformel">
    <w:name w:val="Grussformel"/>
    <w:basedOn w:val="Standard"/>
    <w:qFormat/>
    <w:rsid w:val="00745781"/>
    <w:pPr>
      <w:tabs>
        <w:tab w:val="left" w:pos="3402"/>
        <w:tab w:val="left" w:pos="6974"/>
      </w:tabs>
      <w:spacing w:line="240" w:lineRule="atLeast"/>
    </w:pPr>
    <w:rPr>
      <w:rFonts w:asciiTheme="minorHAnsi" w:hAnsiTheme="minorHAnsi"/>
      <w:spacing w:val="3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484C02"/>
    <w:rPr>
      <w:spacing w:val="2"/>
      <w:sz w:val="16"/>
      <w:szCs w:val="16"/>
    </w:rPr>
  </w:style>
  <w:style w:type="paragraph" w:styleId="Aufzhlungszeichen">
    <w:name w:val="List Bullet"/>
    <w:basedOn w:val="Standard"/>
    <w:qFormat/>
    <w:rsid w:val="00EE273A"/>
    <w:pPr>
      <w:numPr>
        <w:numId w:val="2"/>
      </w:numPr>
      <w:spacing w:line="240" w:lineRule="atLeast"/>
      <w:contextualSpacing/>
    </w:pPr>
    <w:rPr>
      <w:rFonts w:asciiTheme="minorHAnsi" w:hAnsiTheme="minorHAnsi"/>
      <w:spacing w:val="3"/>
      <w:sz w:val="20"/>
      <w:szCs w:val="20"/>
    </w:rPr>
  </w:style>
  <w:style w:type="numbering" w:customStyle="1" w:styleId="AufzhlungszeichenListe">
    <w:name w:val="Aufzählungszeichen Liste"/>
    <w:uiPriority w:val="99"/>
    <w:rsid w:val="00EE273A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rsid w:val="005D32EE"/>
    <w:rPr>
      <w:rFonts w:asciiTheme="majorHAnsi" w:eastAsiaTheme="majorEastAsia" w:hAnsiTheme="majorHAnsi" w:cstheme="majorBidi"/>
      <w:spacing w:val="3"/>
      <w:szCs w:val="32"/>
    </w:rPr>
  </w:style>
  <w:style w:type="character" w:styleId="Platzhaltertext">
    <w:name w:val="Placeholder Text"/>
    <w:basedOn w:val="Absatz-Standardschriftart"/>
    <w:uiPriority w:val="99"/>
    <w:semiHidden/>
    <w:rsid w:val="00226FA8"/>
    <w:rPr>
      <w:color w:val="666666"/>
    </w:rPr>
  </w:style>
  <w:style w:type="paragraph" w:styleId="Listenabsatz">
    <w:name w:val="List Paragraph"/>
    <w:basedOn w:val="Standard"/>
    <w:uiPriority w:val="34"/>
    <w:rsid w:val="00772ED4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EF262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2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nfo@dkek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Office%20365%20Templates\dk_aktennotiz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1FFE04C0FF4B1094B6893664C07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55D98-B8ED-4089-82AD-8EFE7118DDF4}"/>
      </w:docPartPr>
      <w:docPartBody>
        <w:p w:rsidR="00E45449" w:rsidRDefault="002E4582" w:rsidP="002E4582">
          <w:pPr>
            <w:pStyle w:val="1E1FFE04C0FF4B1094B6893664C071B4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FADFB68C06AE491C8D4096A356888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50C53-BFB7-413B-9104-6BE189C8F0D0}"/>
      </w:docPartPr>
      <w:docPartBody>
        <w:p w:rsidR="00AC64EB" w:rsidRDefault="002E4582" w:rsidP="002E4582">
          <w:pPr>
            <w:pStyle w:val="FADFB68C06AE491C8D4096A356888747"/>
          </w:pPr>
          <w:r>
            <w:rPr>
              <w:rStyle w:val="Platzhaltertext"/>
            </w:rPr>
            <w:t xml:space="preserve">                 </w:t>
          </w:r>
        </w:p>
      </w:docPartBody>
    </w:docPart>
    <w:docPart>
      <w:docPartPr>
        <w:name w:val="6C60401BC6F6409CA008DBF1C49D8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02BD8-4A4F-4250-9C24-A9B11F207D4A}"/>
      </w:docPartPr>
      <w:docPartBody>
        <w:p w:rsidR="00AC64EB" w:rsidRDefault="002E4582" w:rsidP="002E4582">
          <w:pPr>
            <w:pStyle w:val="6C60401BC6F6409CA008DBF1C49D8E61"/>
          </w:pPr>
          <w:r>
            <w:rPr>
              <w:rStyle w:val="Platzhaltertext"/>
            </w:rPr>
            <w:t xml:space="preserve">                 </w:t>
          </w:r>
        </w:p>
      </w:docPartBody>
    </w:docPart>
    <w:docPart>
      <w:docPartPr>
        <w:name w:val="CF8C8F617DA843A683E3AB370CF7C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3AF63-DC38-403D-B3FC-3CDDCF2551FC}"/>
      </w:docPartPr>
      <w:docPartBody>
        <w:p w:rsidR="00AC64EB" w:rsidRDefault="002E4582" w:rsidP="002E4582">
          <w:pPr>
            <w:pStyle w:val="CF8C8F617DA843A683E3AB370CF7C6AF"/>
          </w:pPr>
          <w:r>
            <w:rPr>
              <w:rStyle w:val="Platzhaltertext"/>
            </w:rPr>
            <w:t xml:space="preserve">                 </w:t>
          </w:r>
        </w:p>
      </w:docPartBody>
    </w:docPart>
    <w:docPart>
      <w:docPartPr>
        <w:name w:val="ED91B3CE1D7148BA8DC422A102D7A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7EBE3-72FC-4DA5-B3E6-3C931D9B17A9}"/>
      </w:docPartPr>
      <w:docPartBody>
        <w:p w:rsidR="00AC64EB" w:rsidRDefault="002E4582" w:rsidP="002E4582">
          <w:pPr>
            <w:pStyle w:val="ED91B3CE1D7148BA8DC422A102D7AC4B"/>
          </w:pPr>
          <w:r>
            <w:rPr>
              <w:rStyle w:val="Platzhaltertext"/>
            </w:rPr>
            <w:t xml:space="preserve">                 </w:t>
          </w:r>
        </w:p>
      </w:docPartBody>
    </w:docPart>
    <w:docPart>
      <w:docPartPr>
        <w:name w:val="987068C2E719493CA2C5BF4908FCE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0C766-9315-48A4-8936-82383A3DA082}"/>
      </w:docPartPr>
      <w:docPartBody>
        <w:p w:rsidR="00AC64EB" w:rsidRDefault="002E4582" w:rsidP="002E4582">
          <w:pPr>
            <w:pStyle w:val="987068C2E719493CA2C5BF4908FCEDB5"/>
          </w:pPr>
          <w:r>
            <w:rPr>
              <w:rStyle w:val="Platzhaltertext"/>
            </w:rPr>
            <w:t xml:space="preserve">                 </w:t>
          </w:r>
        </w:p>
      </w:docPartBody>
    </w:docPart>
    <w:docPart>
      <w:docPartPr>
        <w:name w:val="0E811B47A680470194D7522C8B181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1430A-9FE3-438F-A603-B54F47D317D9}"/>
      </w:docPartPr>
      <w:docPartBody>
        <w:p w:rsidR="00AC64EB" w:rsidRDefault="002E4582" w:rsidP="002E4582">
          <w:pPr>
            <w:pStyle w:val="0E811B47A680470194D7522C8B181940"/>
          </w:pPr>
          <w:r>
            <w:rPr>
              <w:rStyle w:val="Platzhaltertext"/>
            </w:rPr>
            <w:t xml:space="preserve">                 </w:t>
          </w:r>
        </w:p>
      </w:docPartBody>
    </w:docPart>
    <w:docPart>
      <w:docPartPr>
        <w:name w:val="B9C52BFDDBA342BCB18EC2010AF57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53E7C-AC74-411B-993A-E491F7462B13}"/>
      </w:docPartPr>
      <w:docPartBody>
        <w:p w:rsidR="00AC64EB" w:rsidRDefault="002E4582" w:rsidP="002E4582">
          <w:pPr>
            <w:pStyle w:val="B9C52BFDDBA342BCB18EC2010AF57E61"/>
          </w:pPr>
          <w:r>
            <w:rPr>
              <w:rStyle w:val="Platzhaltertext"/>
            </w:rPr>
            <w:t xml:space="preserve">                 </w:t>
          </w:r>
        </w:p>
      </w:docPartBody>
    </w:docPart>
    <w:docPart>
      <w:docPartPr>
        <w:name w:val="114222B92E9C40938CEE988827655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A9F20-6E69-4D83-8047-9BA527092B72}"/>
      </w:docPartPr>
      <w:docPartBody>
        <w:p w:rsidR="00AC64EB" w:rsidRDefault="002E4582" w:rsidP="002E4582">
          <w:pPr>
            <w:pStyle w:val="114222B92E9C40938CEE988827655FC8"/>
          </w:pPr>
          <w:r>
            <w:rPr>
              <w:rStyle w:val="Platzhaltertext"/>
            </w:rPr>
            <w:t xml:space="preserve">                 </w:t>
          </w:r>
        </w:p>
      </w:docPartBody>
    </w:docPart>
    <w:docPart>
      <w:docPartPr>
        <w:name w:val="5D00A417094947AE8EB2B575D9BAE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DFA34-1530-4EA2-A39D-755901FE5ABC}"/>
      </w:docPartPr>
      <w:docPartBody>
        <w:p w:rsidR="00AC64EB" w:rsidRDefault="002E4582" w:rsidP="002E4582">
          <w:pPr>
            <w:pStyle w:val="5D00A417094947AE8EB2B575D9BAEFA3"/>
          </w:pPr>
          <w:r>
            <w:rPr>
              <w:rStyle w:val="Platzhaltertext"/>
            </w:rPr>
            <w:t xml:space="preserve">                 </w:t>
          </w:r>
        </w:p>
      </w:docPartBody>
    </w:docPart>
    <w:docPart>
      <w:docPartPr>
        <w:name w:val="CD4A62C2B02B40AD890DDDB0F8DD6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39141-94D9-49B2-AF42-357991C85BCA}"/>
      </w:docPartPr>
      <w:docPartBody>
        <w:p w:rsidR="00AC64EB" w:rsidRDefault="002E4582" w:rsidP="002E4582">
          <w:pPr>
            <w:pStyle w:val="CD4A62C2B02B40AD890DDDB0F8DD6CC8"/>
          </w:pPr>
          <w:r>
            <w:rPr>
              <w:rStyle w:val="Platzhaltertext"/>
            </w:rPr>
            <w:t xml:space="preserve">                 </w:t>
          </w:r>
        </w:p>
      </w:docPartBody>
    </w:docPart>
    <w:docPart>
      <w:docPartPr>
        <w:name w:val="EDD464615DA0438FA56DB13231319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39FA0-6F58-4896-84B1-2BDB0D1B0EE1}"/>
      </w:docPartPr>
      <w:docPartBody>
        <w:p w:rsidR="00AC64EB" w:rsidRDefault="002E4582" w:rsidP="002E4582">
          <w:pPr>
            <w:pStyle w:val="EDD464615DA0438FA56DB13231319129"/>
          </w:pPr>
          <w:r>
            <w:rPr>
              <w:rStyle w:val="Platzhaltertext"/>
            </w:rPr>
            <w:t xml:space="preserve">                 </w:t>
          </w:r>
        </w:p>
      </w:docPartBody>
    </w:docPart>
    <w:docPart>
      <w:docPartPr>
        <w:name w:val="9C4EA29B091D4221AFE8AAC67EC92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6CCAF-02F6-4FA4-96A5-B3E4F244C527}"/>
      </w:docPartPr>
      <w:docPartBody>
        <w:p w:rsidR="00AC64EB" w:rsidRDefault="002E4582" w:rsidP="002E4582">
          <w:pPr>
            <w:pStyle w:val="9C4EA29B091D4221AFE8AAC67EC92AC3"/>
          </w:pPr>
          <w:r>
            <w:rPr>
              <w:rStyle w:val="Platzhaltertext"/>
            </w:rPr>
            <w:t xml:space="preserve">                 </w:t>
          </w:r>
        </w:p>
      </w:docPartBody>
    </w:docPart>
    <w:docPart>
      <w:docPartPr>
        <w:name w:val="414D759774AB4C0492DA7398782B8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EBBF0-7083-4690-A967-6D5BE663A158}"/>
      </w:docPartPr>
      <w:docPartBody>
        <w:p w:rsidR="00AC64EB" w:rsidRDefault="002E4582" w:rsidP="002E4582">
          <w:pPr>
            <w:pStyle w:val="414D759774AB4C0492DA7398782B842B"/>
          </w:pPr>
          <w:r w:rsidRPr="00346137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7F586079E55F4CF19DB0FB2B751AB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FF2ED-009B-449E-84A2-20C198EC889F}"/>
      </w:docPartPr>
      <w:docPartBody>
        <w:p w:rsidR="004125B9" w:rsidRDefault="002E4582" w:rsidP="002E4582">
          <w:pPr>
            <w:pStyle w:val="7F586079E55F4CF19DB0FB2B751ABBA5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01486094D34143A58E062360C3156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74C02-2B1C-4A77-BB43-107C841338DC}"/>
      </w:docPartPr>
      <w:docPartBody>
        <w:p w:rsidR="004125B9" w:rsidRDefault="002E4582" w:rsidP="002E4582">
          <w:pPr>
            <w:pStyle w:val="01486094D34143A58E062360C3156AEB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EBE67D7C49FF46B4AC8F1E11BE4F4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30095-494A-44FC-A716-F502AF027D10}"/>
      </w:docPartPr>
      <w:docPartBody>
        <w:p w:rsidR="004125B9" w:rsidRDefault="002E4582" w:rsidP="002E4582">
          <w:pPr>
            <w:pStyle w:val="EBE67D7C49FF46B4AC8F1E11BE4F4C78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C63EA681CA554794938E3872A4A30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17D1E-8183-41EB-80F7-389470F1861B}"/>
      </w:docPartPr>
      <w:docPartBody>
        <w:p w:rsidR="004125B9" w:rsidRDefault="002E4582" w:rsidP="002E4582">
          <w:pPr>
            <w:pStyle w:val="C63EA681CA554794938E3872A4A3064D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98161B1438204BFC8B267FEE58E40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300DF-FD78-4B3D-B918-4CC007F348E7}"/>
      </w:docPartPr>
      <w:docPartBody>
        <w:p w:rsidR="004125B9" w:rsidRDefault="002E4582" w:rsidP="002E4582">
          <w:pPr>
            <w:pStyle w:val="98161B1438204BFC8B267FEE58E40F13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4FAE9E01D3CC4808985EB168FEA88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6147E-8E00-49B9-8C52-4BC4E07254F0}"/>
      </w:docPartPr>
      <w:docPartBody>
        <w:p w:rsidR="004125B9" w:rsidRDefault="002E4582" w:rsidP="002E4582">
          <w:pPr>
            <w:pStyle w:val="4FAE9E01D3CC4808985EB168FEA88F52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D0E50511A6AD42B4BFFBCA04E82EB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6DDFA-8E57-4D90-88B7-BF4EA31A4F51}"/>
      </w:docPartPr>
      <w:docPartBody>
        <w:p w:rsidR="004125B9" w:rsidRDefault="002E4582" w:rsidP="002E4582">
          <w:pPr>
            <w:pStyle w:val="D0E50511A6AD42B4BFFBCA04E82EBA83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36C175AB7FCC48E785E9B45631ED7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C5D16-8E8B-4196-A51B-E4EAE58DF42B}"/>
      </w:docPartPr>
      <w:docPartBody>
        <w:p w:rsidR="004125B9" w:rsidRDefault="002E4582" w:rsidP="002E4582">
          <w:pPr>
            <w:pStyle w:val="36C175AB7FCC48E785E9B45631ED753B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F6470B6C65244A2AAB050BA488253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E73AF-71D3-4E3D-A345-1B2C76CCC0AE}"/>
      </w:docPartPr>
      <w:docPartBody>
        <w:p w:rsidR="004125B9" w:rsidRDefault="002E4582" w:rsidP="002E4582">
          <w:pPr>
            <w:pStyle w:val="F6470B6C65244A2AAB050BA4882535D4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E7EABCCEDC674D4097C55CD774804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6D8C7-143F-4448-8495-3F2AE3250A00}"/>
      </w:docPartPr>
      <w:docPartBody>
        <w:p w:rsidR="004125B9" w:rsidRDefault="002E4582" w:rsidP="002E4582">
          <w:pPr>
            <w:pStyle w:val="E7EABCCEDC674D4097C55CD774804A40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9BC99A8263764DA9954CFA90000C5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A5188-0E98-499B-AA6D-99735F18A59A}"/>
      </w:docPartPr>
      <w:docPartBody>
        <w:p w:rsidR="004125B9" w:rsidRDefault="002E4582" w:rsidP="002E4582">
          <w:pPr>
            <w:pStyle w:val="9BC99A8263764DA9954CFA90000C5BA9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939FE84E3061444DB970F3A7D4A91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58254-7266-4B28-AE56-A04F34320008}"/>
      </w:docPartPr>
      <w:docPartBody>
        <w:p w:rsidR="004125B9" w:rsidRDefault="002E4582" w:rsidP="002E4582">
          <w:pPr>
            <w:pStyle w:val="939FE84E3061444DB970F3A7D4A913AC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726A7B770D2D4CA6888127C5DD296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E12F8-4D05-4C48-8A68-D594F7DE0239}"/>
      </w:docPartPr>
      <w:docPartBody>
        <w:p w:rsidR="004125B9" w:rsidRDefault="002E4582" w:rsidP="002E4582">
          <w:pPr>
            <w:pStyle w:val="726A7B770D2D4CA6888127C5DD29659B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CE644D59F2B049D6828CC0953A900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3CAE5-470F-4118-B866-D67B9EC845BD}"/>
      </w:docPartPr>
      <w:docPartBody>
        <w:p w:rsidR="004125B9" w:rsidRDefault="002E4582" w:rsidP="002E4582">
          <w:pPr>
            <w:pStyle w:val="CE644D59F2B049D6828CC0953A900585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60191712CBC34FC1AE0E80DEBE277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87CAD-FCDB-495B-AB68-0BDF8F48D5FC}"/>
      </w:docPartPr>
      <w:docPartBody>
        <w:p w:rsidR="004125B9" w:rsidRDefault="002E4582" w:rsidP="002E4582">
          <w:pPr>
            <w:pStyle w:val="60191712CBC34FC1AE0E80DEBE2772CB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05988B44A2CE4827A0B4C9E9600E7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F53C1-8DDE-4FB9-A781-2ECBADB62517}"/>
      </w:docPartPr>
      <w:docPartBody>
        <w:p w:rsidR="004125B9" w:rsidRDefault="002E4582" w:rsidP="002E4582">
          <w:pPr>
            <w:pStyle w:val="05988B44A2CE4827A0B4C9E9600E7246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39B3F67D72114E6CA2C9A3BCFC17E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530D9-05F6-49E4-9E52-0EA8D42E568B}"/>
      </w:docPartPr>
      <w:docPartBody>
        <w:p w:rsidR="004125B9" w:rsidRDefault="002E4582" w:rsidP="002E4582">
          <w:pPr>
            <w:pStyle w:val="39B3F67D72114E6CA2C9A3BCFC17E344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8C71EF11BCC4485C91ABA431BBBF5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6D900-ACEF-4170-B982-D7420548508C}"/>
      </w:docPartPr>
      <w:docPartBody>
        <w:p w:rsidR="004125B9" w:rsidRDefault="002E4582" w:rsidP="002E4582">
          <w:pPr>
            <w:pStyle w:val="8C71EF11BCC4485C91ABA431BBBF5ECE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8DBFA72615D9432AB00249B2672103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AEC8C-1FE3-45C7-BDC7-C8888090DFA7}"/>
      </w:docPartPr>
      <w:docPartBody>
        <w:p w:rsidR="004125B9" w:rsidRDefault="002E4582" w:rsidP="002E4582">
          <w:pPr>
            <w:pStyle w:val="8DBFA72615D9432AB00249B2672103F6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69273E384ED74CF1AC46D7FF511FA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D16C8-AB44-4FBD-B5AF-DB7AAB920884}"/>
      </w:docPartPr>
      <w:docPartBody>
        <w:p w:rsidR="004125B9" w:rsidRDefault="002E4582" w:rsidP="002E4582">
          <w:pPr>
            <w:pStyle w:val="69273E384ED74CF1AC46D7FF511FA60A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50AB8B0B3A004B15A3350A064D9FA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6911A-DF5D-4F84-9C26-BA4BD61EB178}"/>
      </w:docPartPr>
      <w:docPartBody>
        <w:p w:rsidR="004125B9" w:rsidRDefault="002E4582" w:rsidP="002E4582">
          <w:pPr>
            <w:pStyle w:val="50AB8B0B3A004B15A3350A064D9FA1AC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C00DF641DCE744AAB4C1A0E8C30DE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0D09D-C01B-45E8-BEA2-B9E6F734990C}"/>
      </w:docPartPr>
      <w:docPartBody>
        <w:p w:rsidR="004125B9" w:rsidRDefault="002E4582" w:rsidP="002E4582">
          <w:pPr>
            <w:pStyle w:val="C00DF641DCE744AAB4C1A0E8C30DE1CF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B38720549BF643B0B3E18AF005056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23822-69DB-4EFE-ACAF-A57BA351D01F}"/>
      </w:docPartPr>
      <w:docPartBody>
        <w:p w:rsidR="004125B9" w:rsidRDefault="002E4582" w:rsidP="002E4582">
          <w:pPr>
            <w:pStyle w:val="B38720549BF643B0B3E18AF005056165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39566252437644BC984C16F31623F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06E58-F563-4AF9-9504-AA9B59716BD5}"/>
      </w:docPartPr>
      <w:docPartBody>
        <w:p w:rsidR="004125B9" w:rsidRDefault="002E4582" w:rsidP="002E4582">
          <w:pPr>
            <w:pStyle w:val="39566252437644BC984C16F31623F886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4314BC3F1EB94F5C90A334DB164E2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6F347-E414-4872-9FF2-0D288A8A96EB}"/>
      </w:docPartPr>
      <w:docPartBody>
        <w:p w:rsidR="004125B9" w:rsidRDefault="002E4582" w:rsidP="002E4582">
          <w:pPr>
            <w:pStyle w:val="4314BC3F1EB94F5C90A334DB164E2CAE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BBD9B88C296E449FB86B5A7FEE3BE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1B74E-7EC6-4426-A3ED-441A7CE70FEF}"/>
      </w:docPartPr>
      <w:docPartBody>
        <w:p w:rsidR="004125B9" w:rsidRDefault="002E4582" w:rsidP="002E4582">
          <w:pPr>
            <w:pStyle w:val="BBD9B88C296E449FB86B5A7FEE3BE8F9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0342ED9656784B2E87B2EB7F4A10B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E5B35-5062-4A4B-99EE-A7EB86D8EE59}"/>
      </w:docPartPr>
      <w:docPartBody>
        <w:p w:rsidR="004125B9" w:rsidRDefault="002E4582" w:rsidP="002E4582">
          <w:pPr>
            <w:pStyle w:val="0342ED9656784B2E87B2EB7F4A10B6B6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ED84914A8CD843D78888B9C2C38E3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EC7DB-FD22-48C9-9B8C-45AA273E770C}"/>
      </w:docPartPr>
      <w:docPartBody>
        <w:p w:rsidR="002E4582" w:rsidRDefault="002E4582" w:rsidP="002E4582">
          <w:pPr>
            <w:pStyle w:val="ED84914A8CD843D78888B9C2C38E37C81"/>
          </w:pPr>
          <w:r w:rsidRPr="00CE731E">
            <w:rPr>
              <w:rStyle w:val="Platzhaltertext"/>
              <w:color w:val="0000FF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49"/>
    <w:rsid w:val="00130D35"/>
    <w:rsid w:val="001321F4"/>
    <w:rsid w:val="002926C2"/>
    <w:rsid w:val="002A17FE"/>
    <w:rsid w:val="002D6737"/>
    <w:rsid w:val="002E4582"/>
    <w:rsid w:val="00347124"/>
    <w:rsid w:val="004125B9"/>
    <w:rsid w:val="0043389B"/>
    <w:rsid w:val="006874DE"/>
    <w:rsid w:val="00700AA4"/>
    <w:rsid w:val="008F05B8"/>
    <w:rsid w:val="00A31B2F"/>
    <w:rsid w:val="00AA23DF"/>
    <w:rsid w:val="00AC64EB"/>
    <w:rsid w:val="00AD23B9"/>
    <w:rsid w:val="00D853E4"/>
    <w:rsid w:val="00E4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4582"/>
    <w:rPr>
      <w:color w:val="666666"/>
    </w:rPr>
  </w:style>
  <w:style w:type="paragraph" w:customStyle="1" w:styleId="1E1FFE04C0FF4B1094B6893664C071B41">
    <w:name w:val="1E1FFE04C0FF4B1094B6893664C071B41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586079E55F4CF19DB0FB2B751ABBA52">
    <w:name w:val="7F586079E55F4CF19DB0FB2B751ABBA5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1486094D34143A58E062360C3156AEB2">
    <w:name w:val="01486094D34143A58E062360C3156AEB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BE67D7C49FF46B4AC8F1E11BE4F4C782">
    <w:name w:val="EBE67D7C49FF46B4AC8F1E11BE4F4C78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3EA681CA554794938E3872A4A3064D2">
    <w:name w:val="C63EA681CA554794938E3872A4A3064D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161B1438204BFC8B267FEE58E40F132">
    <w:name w:val="98161B1438204BFC8B267FEE58E40F13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FAE9E01D3CC4808985EB168FEA88F522">
    <w:name w:val="4FAE9E01D3CC4808985EB168FEA88F52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E50511A6AD42B4BFFBCA04E82EBA832">
    <w:name w:val="D0E50511A6AD42B4BFFBCA04E82EBA83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470B6C65244A2AAB050BA4882535D42">
    <w:name w:val="F6470B6C65244A2AAB050BA4882535D4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6C175AB7FCC48E785E9B45631ED753B2">
    <w:name w:val="36C175AB7FCC48E785E9B45631ED753B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EABCCEDC674D4097C55CD774804A402">
    <w:name w:val="E7EABCCEDC674D4097C55CD774804A40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ADFB68C06AE491C8D4096A3568887471">
    <w:name w:val="FADFB68C06AE491C8D4096A3568887471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C99A8263764DA9954CFA90000C5BA92">
    <w:name w:val="9BC99A8263764DA9954CFA90000C5BA9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60401BC6F6409CA008DBF1C49D8E611">
    <w:name w:val="6C60401BC6F6409CA008DBF1C49D8E611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39FE84E3061444DB970F3A7D4A913AC2">
    <w:name w:val="939FE84E3061444DB970F3A7D4A913AC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8C8F617DA843A683E3AB370CF7C6AF1">
    <w:name w:val="CF8C8F617DA843A683E3AB370CF7C6AF1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26A7B770D2D4CA6888127C5DD29659B2">
    <w:name w:val="726A7B770D2D4CA6888127C5DD29659B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D91B3CE1D7148BA8DC422A102D7AC4B1">
    <w:name w:val="ED91B3CE1D7148BA8DC422A102D7AC4B1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E644D59F2B049D6828CC0953A9005852">
    <w:name w:val="CE644D59F2B049D6828CC0953A900585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7068C2E719493CA2C5BF4908FCEDB51">
    <w:name w:val="987068C2E719493CA2C5BF4908FCEDB51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191712CBC34FC1AE0E80DEBE2772CB2">
    <w:name w:val="60191712CBC34FC1AE0E80DEBE2772CB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811B47A680470194D7522C8B1819401">
    <w:name w:val="0E811B47A680470194D7522C8B1819401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5988B44A2CE4827A0B4C9E9600E72462">
    <w:name w:val="05988B44A2CE4827A0B4C9E9600E7246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9C52BFDDBA342BCB18EC2010AF57E611">
    <w:name w:val="B9C52BFDDBA342BCB18EC2010AF57E611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9B3F67D72114E6CA2C9A3BCFC17E3442">
    <w:name w:val="39B3F67D72114E6CA2C9A3BCFC17E344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14222B92E9C40938CEE988827655FC81">
    <w:name w:val="114222B92E9C40938CEE988827655FC81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71EF11BCC4485C91ABA431BBBF5ECE2">
    <w:name w:val="8C71EF11BCC4485C91ABA431BBBF5ECE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00A417094947AE8EB2B575D9BAEFA31">
    <w:name w:val="5D00A417094947AE8EB2B575D9BAEFA31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DBFA72615D9432AB00249B2672103F62">
    <w:name w:val="8DBFA72615D9432AB00249B2672103F6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D4A62C2B02B40AD890DDDB0F8DD6CC81">
    <w:name w:val="CD4A62C2B02B40AD890DDDB0F8DD6CC81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9273E384ED74CF1AC46D7FF511FA60A2">
    <w:name w:val="69273E384ED74CF1AC46D7FF511FA60A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DD464615DA0438FA56DB132313191291">
    <w:name w:val="EDD464615DA0438FA56DB132313191291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0AB8B0B3A004B15A3350A064D9FA1AC2">
    <w:name w:val="50AB8B0B3A004B15A3350A064D9FA1AC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C4EA29B091D4221AFE8AAC67EC92AC31">
    <w:name w:val="9C4EA29B091D4221AFE8AAC67EC92AC31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0DF641DCE744AAB4C1A0E8C30DE1CF2">
    <w:name w:val="C00DF641DCE744AAB4C1A0E8C30DE1CF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9566252437644BC984C16F31623F8862">
    <w:name w:val="39566252437644BC984C16F31623F886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BD9B88C296E449FB86B5A7FEE3BE8F92">
    <w:name w:val="BBD9B88C296E449FB86B5A7FEE3BE8F9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38720549BF643B0B3E18AF0050561652">
    <w:name w:val="B38720549BF643B0B3E18AF005056165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314BC3F1EB94F5C90A334DB164E2CAE2">
    <w:name w:val="4314BC3F1EB94F5C90A334DB164E2CAE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342ED9656784B2E87B2EB7F4A10B6B62">
    <w:name w:val="0342ED9656784B2E87B2EB7F4A10B6B62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14D759774AB4C0492DA7398782B842B1">
    <w:name w:val="414D759774AB4C0492DA7398782B842B1"/>
    <w:rsid w:val="004125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D84914A8CD843D78888B9C2C38E37C8">
    <w:name w:val="ED84914A8CD843D78888B9C2C38E37C8"/>
    <w:rsid w:val="002E4582"/>
  </w:style>
  <w:style w:type="paragraph" w:customStyle="1" w:styleId="1E1FFE04C0FF4B1094B6893664C071B4">
    <w:name w:val="1E1FFE04C0FF4B1094B6893664C071B4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586079E55F4CF19DB0FB2B751ABBA5">
    <w:name w:val="7F586079E55F4CF19DB0FB2B751ABBA5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1486094D34143A58E062360C3156AEB">
    <w:name w:val="01486094D34143A58E062360C3156AEB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BE67D7C49FF46B4AC8F1E11BE4F4C78">
    <w:name w:val="EBE67D7C49FF46B4AC8F1E11BE4F4C78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3EA681CA554794938E3872A4A3064D">
    <w:name w:val="C63EA681CA554794938E3872A4A3064D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D84914A8CD843D78888B9C2C38E37C81">
    <w:name w:val="ED84914A8CD843D78888B9C2C38E37C81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161B1438204BFC8B267FEE58E40F13">
    <w:name w:val="98161B1438204BFC8B267FEE58E40F13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FAE9E01D3CC4808985EB168FEA88F52">
    <w:name w:val="4FAE9E01D3CC4808985EB168FEA88F52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E50511A6AD42B4BFFBCA04E82EBA83">
    <w:name w:val="D0E50511A6AD42B4BFFBCA04E82EBA83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470B6C65244A2AAB050BA4882535D4">
    <w:name w:val="F6470B6C65244A2AAB050BA4882535D4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6C175AB7FCC48E785E9B45631ED753B">
    <w:name w:val="36C175AB7FCC48E785E9B45631ED753B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EABCCEDC674D4097C55CD774804A40">
    <w:name w:val="E7EABCCEDC674D4097C55CD774804A40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ADFB68C06AE491C8D4096A356888747">
    <w:name w:val="FADFB68C06AE491C8D4096A356888747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C99A8263764DA9954CFA90000C5BA9">
    <w:name w:val="9BC99A8263764DA9954CFA90000C5BA9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60401BC6F6409CA008DBF1C49D8E61">
    <w:name w:val="6C60401BC6F6409CA008DBF1C49D8E61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39FE84E3061444DB970F3A7D4A913AC">
    <w:name w:val="939FE84E3061444DB970F3A7D4A913AC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8C8F617DA843A683E3AB370CF7C6AF">
    <w:name w:val="CF8C8F617DA843A683E3AB370CF7C6AF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26A7B770D2D4CA6888127C5DD29659B">
    <w:name w:val="726A7B770D2D4CA6888127C5DD29659B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D91B3CE1D7148BA8DC422A102D7AC4B">
    <w:name w:val="ED91B3CE1D7148BA8DC422A102D7AC4B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E644D59F2B049D6828CC0953A900585">
    <w:name w:val="CE644D59F2B049D6828CC0953A900585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7068C2E719493CA2C5BF4908FCEDB5">
    <w:name w:val="987068C2E719493CA2C5BF4908FCEDB5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191712CBC34FC1AE0E80DEBE2772CB">
    <w:name w:val="60191712CBC34FC1AE0E80DEBE2772CB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811B47A680470194D7522C8B181940">
    <w:name w:val="0E811B47A680470194D7522C8B181940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5988B44A2CE4827A0B4C9E9600E7246">
    <w:name w:val="05988B44A2CE4827A0B4C9E9600E7246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9C52BFDDBA342BCB18EC2010AF57E61">
    <w:name w:val="B9C52BFDDBA342BCB18EC2010AF57E61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9B3F67D72114E6CA2C9A3BCFC17E344">
    <w:name w:val="39B3F67D72114E6CA2C9A3BCFC17E344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14222B92E9C40938CEE988827655FC8">
    <w:name w:val="114222B92E9C40938CEE988827655FC8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71EF11BCC4485C91ABA431BBBF5ECE">
    <w:name w:val="8C71EF11BCC4485C91ABA431BBBF5ECE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00A417094947AE8EB2B575D9BAEFA3">
    <w:name w:val="5D00A417094947AE8EB2B575D9BAEFA3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DBFA72615D9432AB00249B2672103F6">
    <w:name w:val="8DBFA72615D9432AB00249B2672103F6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D4A62C2B02B40AD890DDDB0F8DD6CC8">
    <w:name w:val="CD4A62C2B02B40AD890DDDB0F8DD6CC8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9273E384ED74CF1AC46D7FF511FA60A">
    <w:name w:val="69273E384ED74CF1AC46D7FF511FA60A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DD464615DA0438FA56DB13231319129">
    <w:name w:val="EDD464615DA0438FA56DB13231319129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0AB8B0B3A004B15A3350A064D9FA1AC">
    <w:name w:val="50AB8B0B3A004B15A3350A064D9FA1AC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C4EA29B091D4221AFE8AAC67EC92AC3">
    <w:name w:val="9C4EA29B091D4221AFE8AAC67EC92AC3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0DF641DCE744AAB4C1A0E8C30DE1CF">
    <w:name w:val="C00DF641DCE744AAB4C1A0E8C30DE1CF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9566252437644BC984C16F31623F886">
    <w:name w:val="39566252437644BC984C16F31623F886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BD9B88C296E449FB86B5A7FEE3BE8F9">
    <w:name w:val="BBD9B88C296E449FB86B5A7FEE3BE8F9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38720549BF643B0B3E18AF005056165">
    <w:name w:val="B38720549BF643B0B3E18AF005056165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314BC3F1EB94F5C90A334DB164E2CAE">
    <w:name w:val="4314BC3F1EB94F5C90A334DB164E2CAE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342ED9656784B2E87B2EB7F4A10B6B6">
    <w:name w:val="0342ED9656784B2E87B2EB7F4A10B6B6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14D759774AB4C0492DA7398782B842B">
    <w:name w:val="414D759774AB4C0492DA7398782B842B"/>
    <w:rsid w:val="002E45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dk_aktennotiz</Template>
  <TotalTime>0</TotalTime>
  <Pages>1</Pages>
  <Words>151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Müller</dc:creator>
  <cp:keywords/>
  <dc:description/>
  <cp:lastModifiedBy>Müller Marco</cp:lastModifiedBy>
  <cp:revision>49</cp:revision>
  <cp:lastPrinted>2025-07-17T13:37:00Z</cp:lastPrinted>
  <dcterms:created xsi:type="dcterms:W3CDTF">2025-07-07T05:14:00Z</dcterms:created>
  <dcterms:modified xsi:type="dcterms:W3CDTF">2025-07-28T11:54:00Z</dcterms:modified>
</cp:coreProperties>
</file>